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="108" w:tblpY="570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B20B2" w:rsidRPr="00F4211A" w14:paraId="0B454410" w14:textId="77777777" w:rsidTr="004829B7">
        <w:trPr>
          <w:trHeight w:val="1011"/>
        </w:trPr>
        <w:tc>
          <w:tcPr>
            <w:tcW w:w="9639" w:type="dxa"/>
            <w:vAlign w:val="center"/>
          </w:tcPr>
          <w:p w14:paraId="5372A510" w14:textId="14005D7C" w:rsidR="00666D4F" w:rsidRPr="00F4211A" w:rsidRDefault="005B20B2" w:rsidP="004829B7">
            <w:pPr>
              <w:spacing w:line="280" w:lineRule="exact"/>
              <w:jc w:val="center"/>
              <w:rPr>
                <w:rFonts w:ascii="Meiryo UI" w:eastAsia="Meiryo UI" w:hAnsi="Meiryo UI" w:cs="Arial"/>
              </w:rPr>
            </w:pPr>
            <w:r w:rsidRPr="00F4211A">
              <w:rPr>
                <w:rFonts w:ascii="Meiryo UI" w:eastAsia="Meiryo UI" w:hAnsi="Meiryo UI" w:cs="Arial"/>
              </w:rPr>
              <w:t>こ</w:t>
            </w:r>
            <w:r w:rsidR="00D26B08" w:rsidRPr="00F4211A">
              <w:rPr>
                <w:rFonts w:ascii="Meiryo UI" w:eastAsia="Meiryo UI" w:hAnsi="Meiryo UI" w:cs="Arial"/>
              </w:rPr>
              <w:t>の抄録入力フォームに必要事項をご入力の上、</w:t>
            </w:r>
          </w:p>
          <w:p w14:paraId="70333991" w14:textId="6B4E1412" w:rsidR="005B20B2" w:rsidRPr="00F4211A" w:rsidRDefault="00D26B08" w:rsidP="004829B7">
            <w:pPr>
              <w:spacing w:line="280" w:lineRule="exact"/>
              <w:jc w:val="center"/>
              <w:rPr>
                <w:rFonts w:ascii="Meiryo UI" w:eastAsia="Meiryo UI" w:hAnsi="Meiryo UI" w:cs="Arial"/>
              </w:rPr>
            </w:pPr>
            <w:r w:rsidRPr="00F4211A">
              <w:rPr>
                <w:rFonts w:ascii="Meiryo UI" w:eastAsia="Meiryo UI" w:hAnsi="Meiryo UI" w:cs="Arial"/>
              </w:rPr>
              <w:t>メール</w:t>
            </w:r>
            <w:r w:rsidR="005B20B2" w:rsidRPr="00F4211A">
              <w:rPr>
                <w:rFonts w:ascii="Meiryo UI" w:eastAsia="Meiryo UI" w:hAnsi="Meiryo UI" w:cs="Arial"/>
              </w:rPr>
              <w:t>添付</w:t>
            </w:r>
            <w:r w:rsidRPr="00F4211A">
              <w:rPr>
                <w:rFonts w:ascii="Meiryo UI" w:eastAsia="Meiryo UI" w:hAnsi="Meiryo UI" w:cs="Arial"/>
              </w:rPr>
              <w:t>にて</w:t>
            </w:r>
            <w:r w:rsidR="005B20B2" w:rsidRPr="00F4211A">
              <w:rPr>
                <w:rFonts w:ascii="Meiryo UI" w:eastAsia="Meiryo UI" w:hAnsi="Meiryo UI" w:cs="Arial"/>
              </w:rPr>
              <w:t>運営事務局</w:t>
            </w:r>
            <w:r w:rsidR="00666D4F" w:rsidRPr="00F4211A">
              <w:rPr>
                <w:rFonts w:ascii="Meiryo UI" w:eastAsia="Meiryo UI" w:hAnsi="Meiryo UI" w:cs="Arial" w:hint="eastAsia"/>
              </w:rPr>
              <w:t>（</w:t>
            </w:r>
            <w:r w:rsidR="00640D77" w:rsidRPr="00640D77">
              <w:rPr>
                <w:rFonts w:ascii="Meiryo UI" w:eastAsia="Meiryo UI" w:hAnsi="Meiryo UI" w:cs="Arial"/>
              </w:rPr>
              <w:t>19jagsm@m-qol.co.jp</w:t>
            </w:r>
            <w:r w:rsidR="00666D4F" w:rsidRPr="00F4211A">
              <w:rPr>
                <w:rFonts w:ascii="Meiryo UI" w:eastAsia="Meiryo UI" w:hAnsi="Meiryo UI" w:cs="Arial" w:hint="eastAsia"/>
              </w:rPr>
              <w:t>）</w:t>
            </w:r>
            <w:r w:rsidR="005B20B2" w:rsidRPr="00F4211A">
              <w:rPr>
                <w:rFonts w:ascii="Meiryo UI" w:eastAsia="Meiryo UI" w:hAnsi="Meiryo UI" w:cs="Arial"/>
              </w:rPr>
              <w:t>までご送付願います</w:t>
            </w:r>
          </w:p>
          <w:p w14:paraId="783458F2" w14:textId="2117776F" w:rsidR="00666D4F" w:rsidRPr="00F4211A" w:rsidRDefault="00666D4F" w:rsidP="004829B7">
            <w:pPr>
              <w:spacing w:line="280" w:lineRule="exact"/>
              <w:jc w:val="center"/>
              <w:rPr>
                <w:rFonts w:ascii="Meiryo UI" w:eastAsia="Meiryo UI" w:hAnsi="Meiryo UI" w:cs="Arial"/>
              </w:rPr>
            </w:pPr>
            <w:r w:rsidRPr="00F4211A">
              <w:rPr>
                <w:rFonts w:ascii="Meiryo UI" w:eastAsia="Meiryo UI" w:hAnsi="Meiryo UI" w:cs="Arial" w:hint="eastAsia"/>
              </w:rPr>
              <w:t>応募締め切り：　202</w:t>
            </w:r>
            <w:r w:rsidR="0039653D">
              <w:rPr>
                <w:rFonts w:ascii="Meiryo UI" w:eastAsia="Meiryo UI" w:hAnsi="Meiryo UI" w:cs="Arial" w:hint="eastAsia"/>
              </w:rPr>
              <w:t>5</w:t>
            </w:r>
            <w:r w:rsidRPr="00F4211A">
              <w:rPr>
                <w:rFonts w:ascii="Meiryo UI" w:eastAsia="Meiryo UI" w:hAnsi="Meiryo UI" w:cs="Arial" w:hint="eastAsia"/>
              </w:rPr>
              <w:t>年</w:t>
            </w:r>
            <w:r w:rsidR="00C67E1E">
              <w:rPr>
                <w:rFonts w:ascii="Meiryo UI" w:eastAsia="Meiryo UI" w:hAnsi="Meiryo UI" w:cs="Arial" w:hint="eastAsia"/>
              </w:rPr>
              <w:t>10</w:t>
            </w:r>
            <w:r w:rsidRPr="00F4211A">
              <w:rPr>
                <w:rFonts w:ascii="Meiryo UI" w:eastAsia="Meiryo UI" w:hAnsi="Meiryo UI" w:cs="Arial" w:hint="eastAsia"/>
              </w:rPr>
              <w:t>月</w:t>
            </w:r>
            <w:r w:rsidR="00C67E1E">
              <w:rPr>
                <w:rFonts w:ascii="Meiryo UI" w:eastAsia="Meiryo UI" w:hAnsi="Meiryo UI" w:hint="eastAsia"/>
              </w:rPr>
              <w:t>10</w:t>
            </w:r>
            <w:r w:rsidRPr="00F4211A">
              <w:rPr>
                <w:rFonts w:ascii="Meiryo UI" w:eastAsia="Meiryo UI" w:hAnsi="Meiryo UI" w:hint="eastAsia"/>
                <w:kern w:val="0"/>
              </w:rPr>
              <w:t>日（</w:t>
            </w:r>
            <w:r w:rsidR="00C67E1E">
              <w:rPr>
                <w:rFonts w:ascii="Meiryo UI" w:eastAsia="Meiryo UI" w:hAnsi="Meiryo UI" w:hint="eastAsia"/>
                <w:kern w:val="0"/>
              </w:rPr>
              <w:t>金</w:t>
            </w:r>
            <w:r w:rsidRPr="00F4211A">
              <w:rPr>
                <w:rFonts w:ascii="Meiryo UI" w:eastAsia="Meiryo UI" w:hAnsi="Meiryo UI" w:hint="eastAsia"/>
                <w:kern w:val="0"/>
              </w:rPr>
              <w:t>）</w:t>
            </w:r>
          </w:p>
        </w:tc>
      </w:tr>
    </w:tbl>
    <w:p w14:paraId="661F9EB5" w14:textId="3B972D6F" w:rsidR="00A05962" w:rsidRPr="007B3CF8" w:rsidRDefault="000360C1" w:rsidP="007B798D">
      <w:pPr>
        <w:widowControl/>
        <w:spacing w:beforeLines="50" w:before="180"/>
        <w:ind w:firstLineChars="200" w:firstLine="640"/>
        <w:rPr>
          <w:rFonts w:ascii="Meiryo UI" w:eastAsia="Meiryo UI" w:hAnsi="Meiryo UI" w:cs="Arial"/>
          <w:b/>
          <w:bCs/>
          <w:sz w:val="14"/>
          <w:szCs w:val="14"/>
          <w:u w:val="single"/>
        </w:rPr>
      </w:pPr>
      <w:bookmarkStart w:id="0" w:name="_Hlk134638923"/>
      <w:r w:rsidRPr="000360C1">
        <w:rPr>
          <w:rFonts w:ascii="Meiryo UI" w:eastAsia="Meiryo UI" w:hAnsi="Meiryo UI" w:cs="Malgun Gothic" w:hint="eastAsia"/>
          <w:b/>
          <w:bCs/>
          <w:sz w:val="32"/>
          <w:szCs w:val="32"/>
          <w:u w:val="single"/>
        </w:rPr>
        <w:t>第</w:t>
      </w:r>
      <w:r w:rsidR="005B1CB6">
        <w:rPr>
          <w:rFonts w:ascii="Meiryo UI" w:eastAsia="Meiryo UI" w:hAnsi="Meiryo UI" w:cs="Malgun Gothic" w:hint="eastAsia"/>
          <w:b/>
          <w:bCs/>
          <w:sz w:val="32"/>
          <w:szCs w:val="32"/>
          <w:u w:val="single"/>
        </w:rPr>
        <w:t>19</w:t>
      </w:r>
      <w:r w:rsidRPr="000360C1">
        <w:rPr>
          <w:rFonts w:ascii="Meiryo UI" w:eastAsia="Meiryo UI" w:hAnsi="Meiryo UI" w:cs="Malgun Gothic" w:hint="eastAsia"/>
          <w:b/>
          <w:bCs/>
          <w:sz w:val="32"/>
          <w:szCs w:val="32"/>
          <w:u w:val="single"/>
        </w:rPr>
        <w:t>回 日本性差医学・医療学会学術集会</w:t>
      </w:r>
      <w:r w:rsidR="007B3CF8" w:rsidRPr="007B3CF8">
        <w:rPr>
          <w:rFonts w:ascii="Meiryo UI" w:eastAsia="Meiryo UI" w:hAnsi="Meiryo UI" w:cs="ＭＳ Ｐゴシック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bookmarkEnd w:id="0"/>
      <w:r>
        <w:rPr>
          <w:rFonts w:ascii="Meiryo UI" w:eastAsia="Meiryo UI" w:hAnsi="Meiryo UI" w:cs="ＭＳ Ｐゴシック" w:hint="eastAsia"/>
          <w:b/>
          <w:bCs/>
          <w:color w:val="000000"/>
          <w:kern w:val="0"/>
          <w:sz w:val="32"/>
          <w:szCs w:val="32"/>
          <w:u w:val="single"/>
        </w:rPr>
        <w:t>演題応募フォーマット</w:t>
      </w:r>
    </w:p>
    <w:p w14:paraId="66187791" w14:textId="77777777" w:rsidR="005B20B2" w:rsidRPr="007B3CF8" w:rsidRDefault="005B20B2" w:rsidP="00D26B08">
      <w:pPr>
        <w:spacing w:line="14" w:lineRule="exact"/>
        <w:rPr>
          <w:rFonts w:ascii="Meiryo UI" w:eastAsia="Meiryo UI" w:hAnsi="Meiryo U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872"/>
        <w:gridCol w:w="1418"/>
        <w:gridCol w:w="2970"/>
      </w:tblGrid>
      <w:tr w:rsidR="007B3CF8" w:rsidRPr="00F4211A" w14:paraId="630DA4AA" w14:textId="77777777" w:rsidTr="00996FC7">
        <w:trPr>
          <w:trHeight w:val="1287"/>
        </w:trPr>
        <w:tc>
          <w:tcPr>
            <w:tcW w:w="1368" w:type="dxa"/>
            <w:vAlign w:val="center"/>
          </w:tcPr>
          <w:p w14:paraId="5CFB040A" w14:textId="0C0157F2" w:rsidR="007B3CF8" w:rsidRPr="00F4211A" w:rsidRDefault="003C568A" w:rsidP="00EB696B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b/>
                <w:bCs/>
                <w:sz w:val="22"/>
                <w:szCs w:val="22"/>
              </w:rPr>
              <w:t>カテゴリー</w:t>
            </w:r>
          </w:p>
        </w:tc>
        <w:tc>
          <w:tcPr>
            <w:tcW w:w="8260" w:type="dxa"/>
            <w:gridSpan w:val="3"/>
            <w:vAlign w:val="center"/>
          </w:tcPr>
          <w:p w14:paraId="7CC177B1" w14:textId="77777777" w:rsidR="005C6E80" w:rsidRDefault="001B3846" w:rsidP="003C7356">
            <w:pPr>
              <w:spacing w:line="280" w:lineRule="exact"/>
              <w:rPr>
                <w:rFonts w:ascii="Meiryo UI" w:eastAsia="Meiryo UI" w:hAnsi="Meiryo U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cs="Arial" w:hint="eastAsia"/>
                  <w:color w:val="000000" w:themeColor="text1"/>
                  <w:sz w:val="22"/>
                  <w:szCs w:val="22"/>
                </w:rPr>
                <w:id w:val="466402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36FF" w:rsidRPr="00985B95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73D98">
              <w:rPr>
                <w:rFonts w:hint="eastAsia"/>
              </w:rPr>
              <w:t xml:space="preserve"> </w:t>
            </w:r>
            <w:r w:rsidR="00873D98" w:rsidRPr="00873D98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>01 臨床医学（内科系）</w:t>
            </w:r>
            <w:r w:rsidR="003C7356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cs="Arial" w:hint="eastAsia"/>
                  <w:color w:val="000000" w:themeColor="text1"/>
                  <w:sz w:val="22"/>
                  <w:szCs w:val="22"/>
                </w:rPr>
                <w:id w:val="-1115596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56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028C7">
              <w:rPr>
                <w:rFonts w:hint="eastAsia"/>
              </w:rPr>
              <w:t xml:space="preserve"> </w:t>
            </w:r>
            <w:r w:rsidR="002028C7" w:rsidRPr="002028C7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>02 臨床医学（外科系）</w:t>
            </w:r>
          </w:p>
          <w:p w14:paraId="309398E0" w14:textId="77777777" w:rsidR="00551476" w:rsidRDefault="001B3846" w:rsidP="003C7356">
            <w:pPr>
              <w:spacing w:line="280" w:lineRule="exact"/>
              <w:rPr>
                <w:rFonts w:ascii="Meiryo UI" w:eastAsia="Meiryo UI" w:hAnsi="Meiryo U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cs="Arial" w:hint="eastAsia"/>
                  <w:color w:val="000000" w:themeColor="text1"/>
                  <w:sz w:val="22"/>
                  <w:szCs w:val="22"/>
                </w:rPr>
                <w:id w:val="-306235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56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028C7">
              <w:rPr>
                <w:rFonts w:hint="eastAsia"/>
              </w:rPr>
              <w:t xml:space="preserve"> </w:t>
            </w:r>
            <w:r w:rsidR="002028C7" w:rsidRPr="002028C7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>03 社会医学・産業医学</w:t>
            </w:r>
            <w:r w:rsidR="003C7356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cs="Arial" w:hint="eastAsia"/>
                  <w:color w:val="000000" w:themeColor="text1"/>
                  <w:sz w:val="22"/>
                  <w:szCs w:val="22"/>
                </w:rPr>
                <w:id w:val="9882899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6E80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C6E80">
              <w:rPr>
                <w:rFonts w:hint="eastAsia"/>
              </w:rPr>
              <w:t xml:space="preserve"> </w:t>
            </w:r>
            <w:r w:rsidR="005C6E80" w:rsidRPr="005C6E80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>04 基礎医学研究</w:t>
            </w:r>
            <w:r w:rsidR="003C7356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cs="Arial" w:hint="eastAsia"/>
                  <w:color w:val="000000" w:themeColor="text1"/>
                  <w:sz w:val="22"/>
                  <w:szCs w:val="22"/>
                </w:rPr>
                <w:id w:val="-1653294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6E80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D2DC1">
              <w:rPr>
                <w:rFonts w:hint="eastAsia"/>
              </w:rPr>
              <w:t xml:space="preserve"> </w:t>
            </w:r>
            <w:r w:rsidR="000D2DC1" w:rsidRPr="000D2DC1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>05 薬学</w:t>
            </w:r>
            <w:r w:rsidR="003C7356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cs="Arial" w:hint="eastAsia"/>
                  <w:color w:val="000000" w:themeColor="text1"/>
                  <w:sz w:val="22"/>
                  <w:szCs w:val="22"/>
                </w:rPr>
                <w:id w:val="673156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2DC1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D2DC1">
              <w:rPr>
                <w:rFonts w:hint="eastAsia"/>
              </w:rPr>
              <w:t xml:space="preserve"> </w:t>
            </w:r>
            <w:r w:rsidR="000D2DC1" w:rsidRPr="000D2DC1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>06 看護・保健</w:t>
            </w:r>
          </w:p>
          <w:p w14:paraId="3AE229D3" w14:textId="025D855B" w:rsidR="00551476" w:rsidRDefault="001B3846" w:rsidP="003C7356">
            <w:pPr>
              <w:spacing w:line="280" w:lineRule="exact"/>
              <w:rPr>
                <w:rFonts w:ascii="Meiryo UI" w:eastAsia="Meiryo UI" w:hAnsi="Meiryo U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cs="Arial" w:hint="eastAsia"/>
                  <w:color w:val="000000" w:themeColor="text1"/>
                  <w:sz w:val="22"/>
                  <w:szCs w:val="22"/>
                </w:rPr>
                <w:id w:val="1915588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21CB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F21CB">
              <w:rPr>
                <w:rFonts w:hint="eastAsia"/>
              </w:rPr>
              <w:t xml:space="preserve"> </w:t>
            </w:r>
            <w:r w:rsidR="00AF21CB" w:rsidRPr="00AF21CB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>07 その他の医療系各領域</w:t>
            </w:r>
            <w:r w:rsidR="003C7356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cs="Arial" w:hint="eastAsia"/>
                  <w:color w:val="000000" w:themeColor="text1"/>
                  <w:sz w:val="22"/>
                  <w:szCs w:val="22"/>
                </w:rPr>
                <w:id w:val="-246810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1476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51476">
              <w:rPr>
                <w:rFonts w:hint="eastAsia"/>
              </w:rPr>
              <w:t xml:space="preserve"> </w:t>
            </w:r>
            <w:r w:rsidR="00551476" w:rsidRPr="00551476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>08 医学教育・看護教育・薬学教育・その他の教育</w:t>
            </w:r>
          </w:p>
          <w:p w14:paraId="5947F426" w14:textId="77777777" w:rsidR="008B792C" w:rsidRDefault="001B3846" w:rsidP="003C7356">
            <w:pPr>
              <w:spacing w:line="280" w:lineRule="exact"/>
              <w:rPr>
                <w:rFonts w:ascii="Meiryo UI" w:eastAsia="Meiryo UI" w:hAnsi="Meiryo U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cs="Arial" w:hint="eastAsia"/>
                  <w:color w:val="000000" w:themeColor="text1"/>
                  <w:sz w:val="22"/>
                  <w:szCs w:val="22"/>
                </w:rPr>
                <w:id w:val="-1182278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3586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03586">
              <w:rPr>
                <w:rFonts w:hint="eastAsia"/>
              </w:rPr>
              <w:t xml:space="preserve"> </w:t>
            </w:r>
            <w:r w:rsidR="00B03586" w:rsidRPr="00B03586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>09 ジェンダード・イノベーション（フェムテック）関連</w:t>
            </w:r>
            <w:r w:rsidR="003C7356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076F559D" w14:textId="77777777" w:rsidR="0087165E" w:rsidRDefault="001B3846" w:rsidP="007B3CF8">
            <w:pPr>
              <w:spacing w:line="280" w:lineRule="exact"/>
              <w:rPr>
                <w:rFonts w:ascii="Meiryo UI" w:eastAsia="Meiryo UI" w:hAnsi="Meiryo U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cs="Arial" w:hint="eastAsia"/>
                  <w:color w:val="000000" w:themeColor="text1"/>
                  <w:sz w:val="22"/>
                  <w:szCs w:val="22"/>
                </w:rPr>
                <w:id w:val="238446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792C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B792C">
              <w:rPr>
                <w:rFonts w:hint="eastAsia"/>
              </w:rPr>
              <w:t xml:space="preserve"> </w:t>
            </w:r>
            <w:r w:rsidR="008B792C" w:rsidRPr="008B792C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>10 ヘルスケア・ウエルネス・医療機器関連</w:t>
            </w:r>
            <w:r w:rsidR="003C7356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cs="Arial" w:hint="eastAsia"/>
                  <w:color w:val="000000" w:themeColor="text1"/>
                  <w:sz w:val="22"/>
                  <w:szCs w:val="22"/>
                </w:rPr>
                <w:id w:val="-1235780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165E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7165E">
              <w:rPr>
                <w:rFonts w:hint="eastAsia"/>
              </w:rPr>
              <w:t xml:space="preserve"> </w:t>
            </w:r>
            <w:r w:rsidR="0087165E" w:rsidRPr="0087165E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>11 人文・社会学系・ジェンダー研究</w:t>
            </w:r>
          </w:p>
          <w:p w14:paraId="596D7EAF" w14:textId="4B4A4634" w:rsidR="00EC3D97" w:rsidRPr="006A612F" w:rsidRDefault="001B3846" w:rsidP="007B3CF8">
            <w:pPr>
              <w:spacing w:line="280" w:lineRule="exact"/>
              <w:rPr>
                <w:rFonts w:ascii="Meiryo UI" w:eastAsia="Meiryo UI" w:hAnsi="Meiryo UI" w:cs="Arial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cs="Arial" w:hint="eastAsia"/>
                  <w:color w:val="000000" w:themeColor="text1"/>
                  <w:sz w:val="22"/>
                  <w:szCs w:val="22"/>
                </w:rPr>
                <w:id w:val="990216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612F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F7999">
              <w:rPr>
                <w:rFonts w:hint="eastAsia"/>
              </w:rPr>
              <w:t xml:space="preserve"> </w:t>
            </w:r>
            <w:r w:rsidR="00AF7999" w:rsidRPr="00AF7999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>12 行政・政治・経済</w:t>
            </w:r>
            <w:r w:rsidR="00B03586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cs="Arial" w:hint="eastAsia"/>
                  <w:color w:val="000000" w:themeColor="text1"/>
                  <w:sz w:val="22"/>
                  <w:szCs w:val="22"/>
                </w:rPr>
                <w:id w:val="70162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612F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F7999">
              <w:rPr>
                <w:rFonts w:hint="eastAsia"/>
              </w:rPr>
              <w:t xml:space="preserve"> </w:t>
            </w:r>
            <w:r w:rsidR="00AF7999" w:rsidRPr="00AF7999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>13 文化・カルチャー</w:t>
            </w:r>
            <w:r w:rsidR="00B03586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cs="Arial" w:hint="eastAsia"/>
                  <w:color w:val="000000" w:themeColor="text1"/>
                  <w:sz w:val="22"/>
                  <w:szCs w:val="22"/>
                </w:rPr>
                <w:id w:val="1290403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612F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6A612F">
              <w:rPr>
                <w:rFonts w:hint="eastAsia"/>
              </w:rPr>
              <w:t xml:space="preserve"> </w:t>
            </w:r>
            <w:r w:rsidR="006A612F" w:rsidRPr="006A612F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>14 国際関連</w:t>
            </w:r>
            <w:r w:rsidR="00B03586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cs="Arial" w:hint="eastAsia"/>
                  <w:color w:val="000000" w:themeColor="text1"/>
                  <w:sz w:val="22"/>
                  <w:szCs w:val="22"/>
                </w:rPr>
                <w:id w:val="1695573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612F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6A612F">
              <w:rPr>
                <w:rFonts w:hint="eastAsia"/>
              </w:rPr>
              <w:t xml:space="preserve"> </w:t>
            </w:r>
            <w:r w:rsidR="006A612F" w:rsidRPr="006A612F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>15 その他</w:t>
            </w:r>
            <w:r w:rsidR="00B03586">
              <w:rPr>
                <w:rFonts w:ascii="Meiryo UI" w:eastAsia="Meiryo UI" w:hAnsi="Meiryo UI" w:cs="Arial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24D6E4A0" w14:textId="5551DB2C" w:rsidR="00996FC7" w:rsidRPr="00996FC7" w:rsidRDefault="00996FC7" w:rsidP="007B3CF8">
            <w:pPr>
              <w:spacing w:line="280" w:lineRule="exact"/>
              <w:rPr>
                <w:rStyle w:val="810"/>
                <w:rFonts w:ascii="Meiryo UI" w:eastAsia="Meiryo UI" w:hAnsi="Meiryo UI"/>
                <w:color w:val="808080" w:themeColor="background1" w:themeShade="80"/>
                <w:sz w:val="18"/>
                <w:szCs w:val="18"/>
              </w:rPr>
            </w:pPr>
            <w:r w:rsidRPr="003128E1">
              <w:rPr>
                <w:rFonts w:ascii="Meiryo UI" w:eastAsia="Meiryo UI" w:hAnsi="Meiryo UI" w:hint="eastAsia"/>
                <w:color w:val="808080" w:themeColor="background1" w:themeShade="80"/>
                <w:sz w:val="18"/>
                <w:szCs w:val="18"/>
              </w:rPr>
              <w:t>（該当するところにチェックをつけてください）</w:t>
            </w:r>
          </w:p>
        </w:tc>
      </w:tr>
      <w:tr w:rsidR="00EB696B" w:rsidRPr="00F4211A" w14:paraId="10BDB7E0" w14:textId="77777777" w:rsidTr="007B3CF8">
        <w:trPr>
          <w:trHeight w:val="611"/>
        </w:trPr>
        <w:tc>
          <w:tcPr>
            <w:tcW w:w="1368" w:type="dxa"/>
            <w:vAlign w:val="center"/>
          </w:tcPr>
          <w:p w14:paraId="53AFF281" w14:textId="77777777" w:rsidR="00EB696B" w:rsidRPr="00F4211A" w:rsidRDefault="00EB696B" w:rsidP="00EB696B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  <w:t>演題名</w:t>
            </w:r>
          </w:p>
        </w:tc>
        <w:tc>
          <w:tcPr>
            <w:tcW w:w="8260" w:type="dxa"/>
            <w:gridSpan w:val="3"/>
            <w:vAlign w:val="center"/>
          </w:tcPr>
          <w:p w14:paraId="1FF7303B" w14:textId="1A8513A2" w:rsidR="004829B7" w:rsidRPr="003C568A" w:rsidRDefault="004829B7" w:rsidP="004829B7">
            <w:pPr>
              <w:spacing w:beforeLines="50" w:before="180" w:line="280" w:lineRule="exact"/>
              <w:jc w:val="left"/>
              <w:rPr>
                <w:rStyle w:val="810"/>
                <w:rFonts w:ascii="Meiryo UI" w:eastAsia="Meiryo UI" w:hAnsi="Meiryo UI" w:cs="Arial"/>
                <w:color w:val="000000" w:themeColor="text1"/>
              </w:rPr>
            </w:pPr>
          </w:p>
          <w:p w14:paraId="69021A74" w14:textId="54832BF2" w:rsidR="00EB696B" w:rsidRPr="00F4211A" w:rsidRDefault="004829B7" w:rsidP="00EB696B">
            <w:pPr>
              <w:spacing w:line="280" w:lineRule="exact"/>
              <w:jc w:val="left"/>
              <w:rPr>
                <w:rFonts w:ascii="Meiryo UI" w:eastAsia="Meiryo UI" w:hAnsi="Meiryo UI" w:cs="Arial"/>
                <w:sz w:val="18"/>
                <w:szCs w:val="18"/>
              </w:rPr>
            </w:pPr>
            <w:r w:rsidRPr="00F4211A">
              <w:rPr>
                <w:rStyle w:val="810"/>
                <w:rFonts w:ascii="Meiryo UI" w:eastAsia="Meiryo UI" w:hAnsi="Meiryo UI" w:cs="Arial" w:hint="eastAsia"/>
                <w:sz w:val="18"/>
                <w:szCs w:val="18"/>
              </w:rPr>
              <w:t>（</w:t>
            </w:r>
            <w:r w:rsidR="003C568A" w:rsidRPr="003C568A">
              <w:rPr>
                <w:rStyle w:val="810"/>
                <w:rFonts w:ascii="Meiryo UI" w:eastAsia="Meiryo UI" w:hAnsi="Meiryo UI" w:cs="Arial" w:hint="eastAsia"/>
                <w:sz w:val="18"/>
                <w:szCs w:val="18"/>
              </w:rPr>
              <w:t>全角50字、半角100字以内</w:t>
            </w:r>
            <w:r w:rsidRPr="00F4211A">
              <w:rPr>
                <w:rStyle w:val="810"/>
                <w:rFonts w:ascii="Meiryo UI" w:eastAsia="Meiryo UI" w:hAnsi="Meiryo UI" w:cs="Arial" w:hint="eastAsia"/>
                <w:sz w:val="18"/>
                <w:szCs w:val="18"/>
              </w:rPr>
              <w:t>）</w:t>
            </w:r>
          </w:p>
        </w:tc>
      </w:tr>
      <w:tr w:rsidR="00381A96" w:rsidRPr="00F4211A" w14:paraId="34ADED41" w14:textId="77777777" w:rsidTr="0008568F">
        <w:trPr>
          <w:trHeight w:val="689"/>
        </w:trPr>
        <w:tc>
          <w:tcPr>
            <w:tcW w:w="1368" w:type="dxa"/>
            <w:vAlign w:val="center"/>
          </w:tcPr>
          <w:p w14:paraId="454BA39C" w14:textId="520789BE" w:rsidR="00381A96" w:rsidRPr="00F4211A" w:rsidRDefault="00381A96" w:rsidP="00EB696B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b/>
                <w:bCs/>
                <w:sz w:val="22"/>
                <w:szCs w:val="22"/>
              </w:rPr>
              <w:t>優秀演題・YIA</w:t>
            </w:r>
          </w:p>
        </w:tc>
        <w:tc>
          <w:tcPr>
            <w:tcW w:w="3872" w:type="dxa"/>
            <w:vAlign w:val="center"/>
          </w:tcPr>
          <w:p w14:paraId="6959EF67" w14:textId="30417AF6" w:rsidR="00381A96" w:rsidRPr="00827A63" w:rsidRDefault="001B3846" w:rsidP="000C614D">
            <w:pPr>
              <w:spacing w:beforeLines="50" w:before="180" w:line="240" w:lineRule="exact"/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cs="Arial" w:hint="eastAsia"/>
                  <w:color w:val="000000" w:themeColor="text1"/>
                  <w:sz w:val="22"/>
                  <w:szCs w:val="22"/>
                </w:rPr>
                <w:id w:val="-1089534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614D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81A96" w:rsidRPr="00827A63">
              <w:rPr>
                <w:rFonts w:ascii="BIZ UDPゴシック" w:eastAsia="BIZ UDPゴシック" w:hAnsi="BIZ UDPゴシック" w:hint="eastAsia"/>
              </w:rPr>
              <w:t xml:space="preserve"> 応募する</w:t>
            </w:r>
          </w:p>
          <w:p w14:paraId="278BBFAF" w14:textId="3B6C72DA" w:rsidR="00381A96" w:rsidRPr="00381A96" w:rsidRDefault="000C614D" w:rsidP="000C614D">
            <w:pPr>
              <w:spacing w:beforeLines="50" w:before="180" w:line="240" w:lineRule="exact"/>
              <w:jc w:val="left"/>
              <w:rPr>
                <w:rStyle w:val="810"/>
                <w:rFonts w:ascii="Meiryo UI" w:eastAsia="Meiryo UI" w:hAnsi="Meiryo UI" w:cs="Arial"/>
                <w:color w:val="000000" w:themeColor="text1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381A96" w:rsidRPr="00381A9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応募の場合のみチェックをいれてください</w:t>
            </w:r>
          </w:p>
        </w:tc>
        <w:tc>
          <w:tcPr>
            <w:tcW w:w="1418" w:type="dxa"/>
            <w:vAlign w:val="center"/>
          </w:tcPr>
          <w:p w14:paraId="5E899D83" w14:textId="77777777" w:rsidR="00381A96" w:rsidRPr="000C614D" w:rsidRDefault="00381A96" w:rsidP="000C614D">
            <w:pPr>
              <w:spacing w:beforeLines="50" w:before="180" w:line="280" w:lineRule="exact"/>
              <w:jc w:val="center"/>
              <w:rPr>
                <w:rStyle w:val="810"/>
                <w:rFonts w:ascii="Meiryo UI" w:eastAsia="Meiryo UI" w:hAnsi="Meiryo UI" w:cs="Arial"/>
                <w:b/>
                <w:bCs/>
                <w:color w:val="000000" w:themeColor="text1"/>
              </w:rPr>
            </w:pPr>
            <w:r w:rsidRPr="000C614D">
              <w:rPr>
                <w:rStyle w:val="810"/>
                <w:rFonts w:ascii="Meiryo UI" w:eastAsia="Meiryo UI" w:hAnsi="Meiryo UI" w:cs="Arial" w:hint="eastAsia"/>
                <w:b/>
                <w:bCs/>
                <w:color w:val="000000" w:themeColor="text1"/>
              </w:rPr>
              <w:t>生年月日</w:t>
            </w:r>
          </w:p>
        </w:tc>
        <w:tc>
          <w:tcPr>
            <w:tcW w:w="2970" w:type="dxa"/>
            <w:vAlign w:val="center"/>
          </w:tcPr>
          <w:p w14:paraId="1D111034" w14:textId="77777777" w:rsidR="00381A96" w:rsidRDefault="00381A96" w:rsidP="004829B7">
            <w:pPr>
              <w:spacing w:beforeLines="50" w:before="180" w:line="280" w:lineRule="exact"/>
              <w:jc w:val="left"/>
              <w:rPr>
                <w:rStyle w:val="810"/>
                <w:rFonts w:ascii="Meiryo UI" w:eastAsia="Meiryo UI" w:hAnsi="Meiryo UI" w:cs="Arial"/>
                <w:color w:val="000000" w:themeColor="text1"/>
              </w:rPr>
            </w:pPr>
            <w:r>
              <w:rPr>
                <w:rStyle w:val="810"/>
                <w:rFonts w:ascii="Meiryo UI" w:eastAsia="Meiryo UI" w:hAnsi="Meiryo UI" w:cs="Arial" w:hint="eastAsia"/>
                <w:color w:val="000000" w:themeColor="text1"/>
              </w:rPr>
              <w:t xml:space="preserve">　　　　年　　月　　日</w:t>
            </w:r>
          </w:p>
          <w:p w14:paraId="01D071E4" w14:textId="6A5A6FFE" w:rsidR="000C614D" w:rsidRPr="00BE2A9A" w:rsidRDefault="000C614D" w:rsidP="004829B7">
            <w:pPr>
              <w:spacing w:beforeLines="50" w:before="180" w:line="280" w:lineRule="exact"/>
              <w:jc w:val="left"/>
              <w:rPr>
                <w:rStyle w:val="810"/>
                <w:rFonts w:ascii="Meiryo UI" w:eastAsia="Meiryo UI" w:hAnsi="Meiryo UI" w:cs="Arial"/>
                <w:color w:val="000000" w:themeColor="text1"/>
                <w:sz w:val="18"/>
                <w:szCs w:val="18"/>
              </w:rPr>
            </w:pPr>
            <w:r w:rsidRPr="00BE2A9A">
              <w:rPr>
                <w:rStyle w:val="810"/>
                <w:rFonts w:ascii="Meiryo UI" w:eastAsia="Meiryo UI" w:hAnsi="Meiryo UI" w:cs="Arial" w:hint="eastAsia"/>
                <w:color w:val="000000" w:themeColor="text1"/>
                <w:sz w:val="18"/>
                <w:szCs w:val="18"/>
              </w:rPr>
              <w:t>※YIAに応募の方のみご入力</w:t>
            </w:r>
            <w:r w:rsidR="00BE2A9A" w:rsidRPr="00BE2A9A">
              <w:rPr>
                <w:rStyle w:val="810"/>
                <w:rFonts w:ascii="Meiryo UI" w:eastAsia="Meiryo UI" w:hAnsi="Meiryo UI" w:cs="Arial" w:hint="eastAsia"/>
                <w:color w:val="000000" w:themeColor="text1"/>
                <w:sz w:val="18"/>
                <w:szCs w:val="18"/>
              </w:rPr>
              <w:t>ください</w:t>
            </w:r>
          </w:p>
        </w:tc>
      </w:tr>
    </w:tbl>
    <w:p w14:paraId="4BFE6253" w14:textId="77777777" w:rsidR="005B20B2" w:rsidRPr="00F4211A" w:rsidRDefault="005B20B2" w:rsidP="00D26B08">
      <w:pPr>
        <w:spacing w:line="160" w:lineRule="exact"/>
        <w:rPr>
          <w:rFonts w:ascii="Meiryo UI" w:eastAsia="Meiryo UI" w:hAnsi="Meiryo UI" w:cs="Arial"/>
          <w:sz w:val="22"/>
          <w:szCs w:val="22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66"/>
        <w:gridCol w:w="1007"/>
        <w:gridCol w:w="1829"/>
        <w:gridCol w:w="1277"/>
        <w:gridCol w:w="1163"/>
        <w:gridCol w:w="1105"/>
        <w:gridCol w:w="2316"/>
        <w:gridCol w:w="16"/>
      </w:tblGrid>
      <w:tr w:rsidR="005B20B2" w:rsidRPr="00F4211A" w14:paraId="07578EC0" w14:textId="77777777" w:rsidTr="00837545">
        <w:trPr>
          <w:trHeight w:val="330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790EDA06" w14:textId="77777777" w:rsidR="005B20B2" w:rsidRPr="00F4211A" w:rsidRDefault="005B20B2" w:rsidP="00F5551C">
            <w:pPr>
              <w:spacing w:line="24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  <w:t>筆頭演者連絡先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49CF0A25" w14:textId="77777777" w:rsidR="005B20B2" w:rsidRPr="00F4211A" w:rsidRDefault="00EB696B" w:rsidP="006C26D3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 w:hint="eastAsia"/>
                <w:b/>
                <w:bCs/>
                <w:sz w:val="22"/>
                <w:szCs w:val="22"/>
              </w:rPr>
              <w:t>ふりがな</w:t>
            </w:r>
          </w:p>
        </w:tc>
        <w:tc>
          <w:tcPr>
            <w:tcW w:w="3106" w:type="dxa"/>
            <w:gridSpan w:val="2"/>
            <w:vAlign w:val="center"/>
          </w:tcPr>
          <w:p w14:paraId="26C511EC" w14:textId="7E4EEBD0" w:rsidR="005B20B2" w:rsidRPr="00F4211A" w:rsidRDefault="005B20B2" w:rsidP="00F5551C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714D5476" w14:textId="77777777" w:rsidR="005B20B2" w:rsidRPr="00F4211A" w:rsidRDefault="00F5551C" w:rsidP="006C26D3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  <w:t>所属番号</w:t>
            </w:r>
          </w:p>
        </w:tc>
        <w:tc>
          <w:tcPr>
            <w:tcW w:w="3437" w:type="dxa"/>
            <w:gridSpan w:val="3"/>
            <w:vMerge w:val="restart"/>
            <w:vAlign w:val="center"/>
          </w:tcPr>
          <w:p w14:paraId="3EAE28E1" w14:textId="2C65ABB8" w:rsidR="004829B7" w:rsidRPr="004F56EA" w:rsidRDefault="004829B7" w:rsidP="00F5551C">
            <w:pPr>
              <w:spacing w:line="280" w:lineRule="exact"/>
              <w:rPr>
                <w:rStyle w:val="810"/>
                <w:rFonts w:ascii="Meiryo UI" w:eastAsia="Meiryo UI" w:hAnsi="Meiryo UI" w:cs="Arial"/>
                <w:color w:val="000000" w:themeColor="text1"/>
              </w:rPr>
            </w:pPr>
          </w:p>
          <w:p w14:paraId="3A631CE0" w14:textId="77777777" w:rsidR="005B20B2" w:rsidRPr="00F4211A" w:rsidRDefault="004829B7" w:rsidP="00F5551C">
            <w:pPr>
              <w:spacing w:line="28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F4211A">
              <w:rPr>
                <w:rStyle w:val="810"/>
                <w:rFonts w:ascii="Meiryo UI" w:eastAsia="Meiryo UI" w:hAnsi="Meiryo UI" w:cs="Arial" w:hint="eastAsia"/>
                <w:sz w:val="18"/>
                <w:szCs w:val="18"/>
              </w:rPr>
              <w:t>(</w:t>
            </w:r>
            <w:r w:rsidR="00F5551C" w:rsidRPr="00F4211A">
              <w:rPr>
                <w:rStyle w:val="810"/>
                <w:rFonts w:ascii="Meiryo UI" w:eastAsia="Meiryo UI" w:hAnsi="Meiryo UI" w:cs="Arial"/>
                <w:sz w:val="18"/>
                <w:szCs w:val="18"/>
              </w:rPr>
              <w:t>下の所属欄の番号を入力してください</w:t>
            </w:r>
            <w:r w:rsidRPr="00F4211A">
              <w:rPr>
                <w:rStyle w:val="810"/>
                <w:rFonts w:ascii="Meiryo UI" w:eastAsia="Meiryo UI" w:hAnsi="Meiryo UI" w:cs="Arial" w:hint="eastAsia"/>
                <w:sz w:val="18"/>
                <w:szCs w:val="18"/>
              </w:rPr>
              <w:t>)</w:t>
            </w:r>
          </w:p>
        </w:tc>
      </w:tr>
      <w:tr w:rsidR="005B20B2" w:rsidRPr="00F4211A" w14:paraId="0BEE150F" w14:textId="77777777" w:rsidTr="00837545">
        <w:trPr>
          <w:trHeight w:val="431"/>
        </w:trPr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C1944" w14:textId="77777777" w:rsidR="005B20B2" w:rsidRPr="00F4211A" w:rsidRDefault="005B20B2" w:rsidP="00F5551C">
            <w:pPr>
              <w:spacing w:line="24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322469" w14:textId="77777777" w:rsidR="005B20B2" w:rsidRPr="00F4211A" w:rsidRDefault="005B20B2" w:rsidP="006C26D3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  <w:t>氏名</w:t>
            </w:r>
          </w:p>
        </w:tc>
        <w:tc>
          <w:tcPr>
            <w:tcW w:w="3106" w:type="dxa"/>
            <w:gridSpan w:val="2"/>
            <w:tcBorders>
              <w:bottom w:val="single" w:sz="4" w:space="0" w:color="auto"/>
            </w:tcBorders>
            <w:vAlign w:val="center"/>
          </w:tcPr>
          <w:p w14:paraId="2AABC0C3" w14:textId="34B99315" w:rsidR="005B20B2" w:rsidRPr="00F4211A" w:rsidRDefault="005B20B2" w:rsidP="00F5551C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vAlign w:val="center"/>
          </w:tcPr>
          <w:p w14:paraId="1A0ED2FB" w14:textId="77777777" w:rsidR="005B20B2" w:rsidRPr="00F4211A" w:rsidRDefault="005B20B2" w:rsidP="00F5551C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4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5C0AE5E" w14:textId="77777777" w:rsidR="005B20B2" w:rsidRPr="00F4211A" w:rsidRDefault="005B20B2" w:rsidP="00F5551C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B20B2" w:rsidRPr="00F4211A" w14:paraId="23F06847" w14:textId="77777777" w:rsidTr="00837545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8745606" w14:textId="77777777" w:rsidR="005B20B2" w:rsidRPr="00F4211A" w:rsidRDefault="005B20B2" w:rsidP="00F5551C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4214D0D6" w14:textId="79CC6FCA" w:rsidR="005B20B2" w:rsidRPr="00F4211A" w:rsidRDefault="00240BFF" w:rsidP="006C26D3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b/>
                <w:bCs/>
                <w:sz w:val="22"/>
                <w:szCs w:val="22"/>
              </w:rPr>
              <w:t>緊急連絡先（TEL）</w:t>
            </w:r>
          </w:p>
        </w:tc>
        <w:tc>
          <w:tcPr>
            <w:tcW w:w="3106" w:type="dxa"/>
            <w:gridSpan w:val="2"/>
            <w:vAlign w:val="center"/>
          </w:tcPr>
          <w:p w14:paraId="339C8579" w14:textId="4B787276" w:rsidR="005B20B2" w:rsidRPr="00F4211A" w:rsidRDefault="005B20B2" w:rsidP="00F5551C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16B943BC" w14:textId="09D3FE1B" w:rsidR="005B20B2" w:rsidRPr="00F4211A" w:rsidRDefault="000B0ADE" w:rsidP="006C26D3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b/>
                <w:bCs/>
                <w:sz w:val="22"/>
                <w:szCs w:val="22"/>
              </w:rPr>
              <w:t>会員区分</w:t>
            </w:r>
          </w:p>
        </w:tc>
        <w:tc>
          <w:tcPr>
            <w:tcW w:w="3437" w:type="dxa"/>
            <w:gridSpan w:val="3"/>
            <w:vAlign w:val="center"/>
          </w:tcPr>
          <w:p w14:paraId="5BFEE72F" w14:textId="788D0C3A" w:rsidR="005B20B2" w:rsidRDefault="001B3846" w:rsidP="003128E1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cs="Arial" w:hint="eastAsia"/>
                  <w:sz w:val="22"/>
                  <w:szCs w:val="22"/>
                </w:rPr>
                <w:id w:val="728733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4054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0B0ADE">
              <w:rPr>
                <w:rFonts w:ascii="Meiryo UI" w:eastAsia="Meiryo UI" w:hAnsi="Meiryo UI" w:cs="Arial" w:hint="eastAsia"/>
                <w:sz w:val="22"/>
                <w:szCs w:val="22"/>
              </w:rPr>
              <w:t>会員</w:t>
            </w:r>
            <w:r w:rsidR="003128E1">
              <w:rPr>
                <w:rFonts w:ascii="Meiryo UI" w:eastAsia="Meiryo UI" w:hAnsi="Meiryo UI" w:cs="Arial" w:hint="eastAsia"/>
                <w:sz w:val="22"/>
                <w:szCs w:val="22"/>
              </w:rPr>
              <w:t>・</w:t>
            </w:r>
            <w:sdt>
              <w:sdtPr>
                <w:rPr>
                  <w:rFonts w:ascii="Meiryo UI" w:eastAsia="Meiryo UI" w:hAnsi="Meiryo UI" w:cs="Arial" w:hint="eastAsia"/>
                  <w:sz w:val="22"/>
                  <w:szCs w:val="22"/>
                </w:rPr>
                <w:id w:val="-706024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36FF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0B0ADE">
              <w:rPr>
                <w:rFonts w:ascii="Meiryo UI" w:eastAsia="Meiryo UI" w:hAnsi="Meiryo UI" w:cs="Arial" w:hint="eastAsia"/>
                <w:sz w:val="22"/>
                <w:szCs w:val="22"/>
              </w:rPr>
              <w:t>入会手続中</w:t>
            </w:r>
            <w:r w:rsidR="003128E1">
              <w:rPr>
                <w:rFonts w:ascii="Meiryo UI" w:eastAsia="Meiryo UI" w:hAnsi="Meiryo UI" w:cs="Arial" w:hint="eastAsia"/>
                <w:sz w:val="22"/>
                <w:szCs w:val="22"/>
              </w:rPr>
              <w:t>・</w:t>
            </w:r>
            <w:sdt>
              <w:sdtPr>
                <w:rPr>
                  <w:rFonts w:ascii="Meiryo UI" w:eastAsia="Meiryo UI" w:hAnsi="Meiryo UI" w:cs="Arial" w:hint="eastAsia"/>
                  <w:sz w:val="22"/>
                  <w:szCs w:val="22"/>
                </w:rPr>
                <w:id w:val="-402367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4054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0B0ADE">
              <w:rPr>
                <w:rFonts w:ascii="Meiryo UI" w:eastAsia="Meiryo UI" w:hAnsi="Meiryo UI" w:cs="Arial" w:hint="eastAsia"/>
                <w:sz w:val="22"/>
                <w:szCs w:val="22"/>
              </w:rPr>
              <w:t>非会員</w:t>
            </w:r>
          </w:p>
          <w:p w14:paraId="5C682F6E" w14:textId="0AC237B1" w:rsidR="0052047B" w:rsidRPr="0052047B" w:rsidRDefault="003128E1" w:rsidP="003128E1">
            <w:pPr>
              <w:spacing w:line="280" w:lineRule="exact"/>
              <w:rPr>
                <w:rFonts w:ascii="Meiryo UI" w:eastAsia="Meiryo UI" w:hAnsi="Meiryo UI"/>
                <w:color w:val="808080" w:themeColor="background1" w:themeShade="80"/>
                <w:sz w:val="18"/>
                <w:szCs w:val="18"/>
              </w:rPr>
            </w:pPr>
            <w:r w:rsidRPr="003128E1">
              <w:rPr>
                <w:rFonts w:ascii="Meiryo UI" w:eastAsia="Meiryo UI" w:hAnsi="Meiryo UI" w:hint="eastAsia"/>
                <w:color w:val="808080" w:themeColor="background1" w:themeShade="80"/>
                <w:sz w:val="18"/>
                <w:szCs w:val="18"/>
              </w:rPr>
              <w:t>（該当するところにチェックをつけてください）</w:t>
            </w:r>
          </w:p>
        </w:tc>
      </w:tr>
      <w:tr w:rsidR="005B20B2" w:rsidRPr="00F4211A" w14:paraId="3B7E757B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8DD330C" w14:textId="77777777" w:rsidR="005B20B2" w:rsidRPr="00F4211A" w:rsidRDefault="005B20B2" w:rsidP="00F5551C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38FC4999" w14:textId="77777777" w:rsidR="005B20B2" w:rsidRPr="00F4211A" w:rsidRDefault="005B20B2" w:rsidP="006C26D3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706" w:type="dxa"/>
            <w:gridSpan w:val="6"/>
            <w:vAlign w:val="center"/>
          </w:tcPr>
          <w:p w14:paraId="41A03E2F" w14:textId="5E4875C5" w:rsidR="005B20B2" w:rsidRPr="00F4211A" w:rsidRDefault="005B20B2" w:rsidP="00F5551C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666D4F" w:rsidRPr="00F4211A" w14:paraId="19D7551A" w14:textId="77777777" w:rsidTr="000A6B8E">
        <w:trPr>
          <w:gridAfter w:val="1"/>
          <w:wAfter w:w="16" w:type="dxa"/>
          <w:trHeight w:val="43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7D6DB271" w14:textId="77777777" w:rsidR="00666D4F" w:rsidRPr="00F4211A" w:rsidRDefault="00666D4F" w:rsidP="000A6B8E">
            <w:pPr>
              <w:spacing w:line="280" w:lineRule="exact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 w:hint="eastAsia"/>
                <w:b/>
                <w:bCs/>
                <w:sz w:val="22"/>
                <w:szCs w:val="22"/>
              </w:rPr>
              <w:t>筆頭演者・共著者</w:t>
            </w:r>
          </w:p>
          <w:p w14:paraId="7463932E" w14:textId="77777777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  <w:t>所属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B124EE9" w14:textId="77777777" w:rsidR="00666D4F" w:rsidRPr="00F4211A" w:rsidRDefault="00666D4F" w:rsidP="000A6B8E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1</w:t>
            </w:r>
          </w:p>
        </w:tc>
        <w:tc>
          <w:tcPr>
            <w:tcW w:w="8697" w:type="dxa"/>
            <w:gridSpan w:val="6"/>
            <w:vAlign w:val="center"/>
          </w:tcPr>
          <w:p w14:paraId="786A1C94" w14:textId="1CDADEE9" w:rsidR="00666D4F" w:rsidRPr="00F4211A" w:rsidRDefault="00666D4F" w:rsidP="000A6B8E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666D4F" w:rsidRPr="00F4211A" w14:paraId="311F3B54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4E87952" w14:textId="77777777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5832572" w14:textId="77777777" w:rsidR="00666D4F" w:rsidRPr="00F4211A" w:rsidRDefault="00666D4F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2</w:t>
            </w:r>
          </w:p>
        </w:tc>
        <w:tc>
          <w:tcPr>
            <w:tcW w:w="8697" w:type="dxa"/>
            <w:gridSpan w:val="6"/>
            <w:vAlign w:val="center"/>
          </w:tcPr>
          <w:p w14:paraId="63403432" w14:textId="13A64A0B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666D4F" w:rsidRPr="00F4211A" w14:paraId="28F12032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633E534" w14:textId="77777777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FECADA4" w14:textId="77777777" w:rsidR="00666D4F" w:rsidRPr="00F4211A" w:rsidRDefault="00666D4F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3</w:t>
            </w:r>
          </w:p>
        </w:tc>
        <w:tc>
          <w:tcPr>
            <w:tcW w:w="8697" w:type="dxa"/>
            <w:gridSpan w:val="6"/>
            <w:vAlign w:val="center"/>
          </w:tcPr>
          <w:p w14:paraId="15CE5DCC" w14:textId="77777777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666D4F" w:rsidRPr="00F4211A" w14:paraId="4D6544F2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56CE3C6" w14:textId="77777777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D6AF2F3" w14:textId="77777777" w:rsidR="00666D4F" w:rsidRPr="00F4211A" w:rsidRDefault="00666D4F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4</w:t>
            </w:r>
          </w:p>
        </w:tc>
        <w:tc>
          <w:tcPr>
            <w:tcW w:w="8697" w:type="dxa"/>
            <w:gridSpan w:val="6"/>
            <w:vAlign w:val="center"/>
          </w:tcPr>
          <w:p w14:paraId="0AF7542F" w14:textId="77777777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666D4F" w:rsidRPr="00F4211A" w14:paraId="32014A9F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112E8C2" w14:textId="77777777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0D782316" w14:textId="77777777" w:rsidR="00666D4F" w:rsidRPr="00F4211A" w:rsidRDefault="00666D4F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5</w:t>
            </w:r>
          </w:p>
        </w:tc>
        <w:tc>
          <w:tcPr>
            <w:tcW w:w="8697" w:type="dxa"/>
            <w:gridSpan w:val="6"/>
            <w:vAlign w:val="center"/>
          </w:tcPr>
          <w:p w14:paraId="54E6B6D7" w14:textId="77777777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666D4F" w:rsidRPr="00F4211A" w14:paraId="4C853080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6987A8B" w14:textId="77777777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2A21CF5" w14:textId="77777777" w:rsidR="00666D4F" w:rsidRPr="00F4211A" w:rsidRDefault="00666D4F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 w:hint="eastAsia"/>
                <w:sz w:val="22"/>
                <w:szCs w:val="22"/>
              </w:rPr>
              <w:t>6</w:t>
            </w:r>
          </w:p>
        </w:tc>
        <w:tc>
          <w:tcPr>
            <w:tcW w:w="8697" w:type="dxa"/>
            <w:gridSpan w:val="6"/>
            <w:vAlign w:val="center"/>
          </w:tcPr>
          <w:p w14:paraId="303DC396" w14:textId="77777777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666D4F" w:rsidRPr="00F4211A" w14:paraId="03F5EEA2" w14:textId="77777777" w:rsidTr="00666D4F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A284A1" w14:textId="77777777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1C6DE11" w14:textId="77777777" w:rsidR="00666D4F" w:rsidRPr="00B84054" w:rsidRDefault="00666D4F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B84054">
              <w:rPr>
                <w:rFonts w:ascii="Meiryo UI" w:eastAsia="Meiryo UI" w:hAnsi="Meiryo UI" w:cs="Arial" w:hint="eastAsia"/>
                <w:sz w:val="22"/>
                <w:szCs w:val="22"/>
              </w:rPr>
              <w:t>７</w:t>
            </w:r>
          </w:p>
        </w:tc>
        <w:tc>
          <w:tcPr>
            <w:tcW w:w="8697" w:type="dxa"/>
            <w:gridSpan w:val="6"/>
            <w:tcBorders>
              <w:bottom w:val="single" w:sz="4" w:space="0" w:color="auto"/>
            </w:tcBorders>
            <w:vAlign w:val="center"/>
          </w:tcPr>
          <w:p w14:paraId="75421A40" w14:textId="77777777" w:rsidR="00666D4F" w:rsidRPr="00F4211A" w:rsidRDefault="00666D4F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D2F7D" w:rsidRPr="00F4211A" w14:paraId="792DC02E" w14:textId="77777777" w:rsidTr="00D26B08">
        <w:trPr>
          <w:gridAfter w:val="1"/>
          <w:wAfter w:w="16" w:type="dxa"/>
          <w:trHeight w:val="318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73876502" w14:textId="77777777" w:rsidR="005D2F7D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  <w:t>共著者氏名</w:t>
            </w:r>
          </w:p>
          <w:p w14:paraId="0CD06731" w14:textId="04286DB9" w:rsidR="009B1BB2" w:rsidRPr="00F4211A" w:rsidRDefault="009B1BB2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b/>
                <w:bCs/>
                <w:sz w:val="22"/>
                <w:szCs w:val="22"/>
              </w:rPr>
              <w:t>※筆頭以外10名まで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21367F7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2D884C2B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  <w:t>氏名</w:t>
            </w:r>
          </w:p>
        </w:tc>
        <w:tc>
          <w:tcPr>
            <w:tcW w:w="3545" w:type="dxa"/>
            <w:gridSpan w:val="3"/>
            <w:vAlign w:val="center"/>
          </w:tcPr>
          <w:p w14:paraId="60DED480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 w:hint="eastAsia"/>
                <w:b/>
                <w:bCs/>
                <w:sz w:val="22"/>
                <w:szCs w:val="22"/>
              </w:rPr>
              <w:t>ふりがな</w:t>
            </w:r>
          </w:p>
        </w:tc>
        <w:tc>
          <w:tcPr>
            <w:tcW w:w="2316" w:type="dxa"/>
            <w:vAlign w:val="center"/>
          </w:tcPr>
          <w:p w14:paraId="5F8B2C42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sz w:val="22"/>
                <w:szCs w:val="22"/>
              </w:rPr>
              <w:t>所属番号</w:t>
            </w:r>
          </w:p>
        </w:tc>
      </w:tr>
      <w:tr w:rsidR="005D2F7D" w:rsidRPr="00F4211A" w14:paraId="25AFB21A" w14:textId="77777777" w:rsidTr="00D26B08">
        <w:trPr>
          <w:gridAfter w:val="1"/>
          <w:wAfter w:w="16" w:type="dxa"/>
          <w:trHeight w:val="42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B32AD9A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23AE7C2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 w:rsidRPr="00F4211A">
              <w:rPr>
                <w:rStyle w:val="810"/>
                <w:rFonts w:ascii="Meiryo UI" w:eastAsia="Meiryo UI" w:hAnsi="Meiryo UI" w:cs="Arial"/>
                <w:sz w:val="18"/>
                <w:szCs w:val="18"/>
              </w:rPr>
              <w:t>例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8D9A5DC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F4211A">
              <w:rPr>
                <w:rStyle w:val="810"/>
                <w:rFonts w:ascii="Meiryo UI" w:eastAsia="Meiryo UI" w:hAnsi="Meiryo UI" w:cs="Arial" w:hint="eastAsia"/>
                <w:sz w:val="18"/>
                <w:szCs w:val="18"/>
              </w:rPr>
              <w:t>心臓</w:t>
            </w:r>
            <w:r w:rsidRPr="00F4211A">
              <w:rPr>
                <w:rStyle w:val="810"/>
                <w:rFonts w:ascii="Meiryo UI" w:eastAsia="Meiryo UI" w:hAnsi="Meiryo UI" w:cs="Arial"/>
                <w:sz w:val="18"/>
                <w:szCs w:val="18"/>
              </w:rPr>
              <w:t xml:space="preserve">　太郎</w:t>
            </w:r>
          </w:p>
        </w:tc>
        <w:tc>
          <w:tcPr>
            <w:tcW w:w="3545" w:type="dxa"/>
            <w:gridSpan w:val="3"/>
            <w:vAlign w:val="center"/>
          </w:tcPr>
          <w:p w14:paraId="50BCE574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F4211A">
              <w:rPr>
                <w:rStyle w:val="810"/>
                <w:rFonts w:ascii="Meiryo UI" w:eastAsia="Meiryo UI" w:hAnsi="Meiryo UI" w:cs="Arial"/>
                <w:sz w:val="18"/>
                <w:szCs w:val="18"/>
              </w:rPr>
              <w:t>例：</w:t>
            </w:r>
            <w:r w:rsidRPr="00F4211A">
              <w:rPr>
                <w:rStyle w:val="810"/>
                <w:rFonts w:ascii="Meiryo UI" w:eastAsia="Meiryo UI" w:hAnsi="Meiryo UI" w:cs="Arial" w:hint="eastAsia"/>
                <w:sz w:val="18"/>
                <w:szCs w:val="18"/>
              </w:rPr>
              <w:t>しんぞう</w:t>
            </w:r>
            <w:r w:rsidRPr="00F4211A">
              <w:rPr>
                <w:rStyle w:val="810"/>
                <w:rFonts w:ascii="Meiryo UI" w:eastAsia="Meiryo UI" w:hAnsi="Meiryo UI" w:cs="Arial"/>
                <w:sz w:val="18"/>
                <w:szCs w:val="18"/>
              </w:rPr>
              <w:t xml:space="preserve">　</w:t>
            </w:r>
            <w:r w:rsidRPr="00F4211A">
              <w:rPr>
                <w:rStyle w:val="810"/>
                <w:rFonts w:ascii="Meiryo UI" w:eastAsia="Meiryo UI" w:hAnsi="Meiryo UI" w:cs="Arial" w:hint="eastAsia"/>
                <w:sz w:val="18"/>
                <w:szCs w:val="18"/>
              </w:rPr>
              <w:t>たろう</w:t>
            </w:r>
          </w:p>
        </w:tc>
        <w:tc>
          <w:tcPr>
            <w:tcW w:w="2316" w:type="dxa"/>
            <w:vAlign w:val="center"/>
          </w:tcPr>
          <w:p w14:paraId="79BB68C8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F4211A">
              <w:rPr>
                <w:rStyle w:val="810"/>
                <w:rFonts w:ascii="Meiryo UI" w:eastAsia="Meiryo UI" w:hAnsi="Meiryo UI" w:cs="Arial"/>
                <w:sz w:val="18"/>
                <w:szCs w:val="18"/>
              </w:rPr>
              <w:t>例：1、3</w:t>
            </w:r>
          </w:p>
        </w:tc>
      </w:tr>
      <w:tr w:rsidR="005D2F7D" w:rsidRPr="00F4211A" w14:paraId="06459D49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0504338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022FA8E5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1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96EFBBB" w14:textId="3BBE883A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31BC2B06" w14:textId="79869993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1ACB59ED" w14:textId="6D7340B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D2F7D" w:rsidRPr="00F4211A" w14:paraId="1C90DECF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7AFB83C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B3BB0E8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2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6BFEAFB0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24A6D313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2EFC352D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D2F7D" w:rsidRPr="00F4211A" w14:paraId="39B9F369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CC06E68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D58895C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3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489A78BF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691707A2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338CC04C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D2F7D" w:rsidRPr="00F4211A" w14:paraId="50CCA3C7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DBBC7C8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7EC05D2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4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4A80BAD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4DD4C323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764F0701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D2F7D" w:rsidRPr="00F4211A" w14:paraId="6C2DBFC8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5B3F138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339C8B5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5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0AD5C004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45342176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7BF474B2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D2F7D" w:rsidRPr="00F4211A" w14:paraId="11E2C4FD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22343E2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0DF0020E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6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4B8B9B77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45D80FE7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0CE6EB6F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D2F7D" w:rsidRPr="00F4211A" w14:paraId="41E061A1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3ABD236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1AC3337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7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6359767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40FE1CC4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6FA25694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D2F7D" w:rsidRPr="00F4211A" w14:paraId="1985C10F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80E2CB0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2D5358E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/>
                <w:sz w:val="22"/>
                <w:szCs w:val="22"/>
              </w:rPr>
              <w:t>8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874455B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5F957372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037ACFE2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D2F7D" w:rsidRPr="00F4211A" w14:paraId="3FF69D55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B4C1984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17BB837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 w:hint="eastAsia"/>
                <w:sz w:val="22"/>
                <w:szCs w:val="22"/>
              </w:rPr>
              <w:t>9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256F8F6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4D99CD42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2064394A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D2F7D" w:rsidRPr="00F4211A" w14:paraId="00E4C638" w14:textId="77777777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2FE8A5C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A0EEC60" w14:textId="77777777" w:rsidR="005D2F7D" w:rsidRPr="00F4211A" w:rsidRDefault="005D2F7D" w:rsidP="00666D4F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F4211A">
              <w:rPr>
                <w:rFonts w:ascii="Meiryo UI" w:eastAsia="Meiryo UI" w:hAnsi="Meiryo UI" w:cs="Arial" w:hint="eastAsia"/>
                <w:sz w:val="22"/>
                <w:szCs w:val="22"/>
              </w:rPr>
              <w:t>10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198EE995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1AA3B047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14AE61A5" w14:textId="77777777" w:rsidR="005D2F7D" w:rsidRPr="00F4211A" w:rsidRDefault="005D2F7D" w:rsidP="00666D4F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</w:tbl>
    <w:p w14:paraId="63950C90" w14:textId="77777777" w:rsidR="009966C7" w:rsidRPr="00F4211A" w:rsidRDefault="009966C7" w:rsidP="00D26B08">
      <w:pPr>
        <w:spacing w:line="160" w:lineRule="exact"/>
        <w:rPr>
          <w:rFonts w:ascii="Meiryo UI" w:eastAsia="Meiryo UI" w:hAnsi="Meiryo UI" w:cs="Arial"/>
          <w:sz w:val="18"/>
          <w:szCs w:val="18"/>
        </w:rPr>
      </w:pPr>
    </w:p>
    <w:p w14:paraId="41916E61" w14:textId="48A8ABAC" w:rsidR="009966C7" w:rsidRPr="00F4211A" w:rsidRDefault="009966C7" w:rsidP="00996FC7">
      <w:pPr>
        <w:spacing w:line="160" w:lineRule="exact"/>
        <w:rPr>
          <w:rFonts w:ascii="Meiryo UI" w:eastAsia="Meiryo UI" w:hAnsi="Meiryo UI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B20B2" w:rsidRPr="00F4211A" w14:paraId="72368D9F" w14:textId="77777777" w:rsidTr="00D26B08">
        <w:trPr>
          <w:trHeight w:val="295"/>
        </w:trPr>
        <w:tc>
          <w:tcPr>
            <w:tcW w:w="9836" w:type="dxa"/>
            <w:vAlign w:val="center"/>
          </w:tcPr>
          <w:p w14:paraId="0344672B" w14:textId="014638F1" w:rsidR="00EC3E82" w:rsidRPr="00F4211A" w:rsidRDefault="00E814BA" w:rsidP="00E814BA">
            <w:pPr>
              <w:spacing w:beforeLines="50" w:before="180" w:afterLines="50" w:after="180" w:line="280" w:lineRule="exact"/>
              <w:rPr>
                <w:rFonts w:ascii="Meiryo UI" w:eastAsia="Meiryo UI" w:hAnsi="Meiryo UI" w:cs="Arial"/>
              </w:rPr>
            </w:pPr>
            <w:r w:rsidRPr="00F4211A">
              <w:rPr>
                <w:rFonts w:ascii="Meiryo UI" w:eastAsia="Meiryo UI" w:hAnsi="Meiryo UI" w:cs="Arial"/>
                <w:b/>
                <w:bCs/>
                <w:lang w:eastAsia="zh-CN"/>
              </w:rPr>
              <w:t>抄録本文（</w:t>
            </w:r>
            <w:r w:rsidR="00EA2853" w:rsidRPr="00EA2853">
              <w:rPr>
                <w:rFonts w:ascii="Meiryo UI" w:eastAsia="Meiryo UI" w:hAnsi="Meiryo UI" w:cs="Arial" w:hint="eastAsia"/>
                <w:b/>
                <w:bCs/>
              </w:rPr>
              <w:t>全角1,000字、半角2,000字以内</w:t>
            </w:r>
            <w:r w:rsidRPr="00F4211A">
              <w:rPr>
                <w:rFonts w:ascii="Meiryo UI" w:eastAsia="Meiryo UI" w:hAnsi="Meiryo UI" w:cs="Arial"/>
                <w:b/>
                <w:bCs/>
                <w:lang w:eastAsia="zh-CN"/>
              </w:rPr>
              <w:t>）</w:t>
            </w:r>
            <w:r w:rsidR="00F76797" w:rsidRPr="00B90571">
              <w:rPr>
                <w:rFonts w:ascii="Meiryo UI" w:eastAsia="Meiryo UI" w:hAnsi="Meiryo UI" w:cs="Arial" w:hint="eastAsia"/>
                <w:color w:val="595959" w:themeColor="text1" w:themeTint="A6"/>
                <w:lang w:eastAsia="zh-CN"/>
              </w:rPr>
              <w:t>※画像および図表は使用できません</w:t>
            </w:r>
          </w:p>
        </w:tc>
      </w:tr>
      <w:tr w:rsidR="005B20B2" w:rsidRPr="00F4211A" w14:paraId="13A1961E" w14:textId="77777777" w:rsidTr="00996FC7">
        <w:trPr>
          <w:trHeight w:val="6002"/>
        </w:trPr>
        <w:tc>
          <w:tcPr>
            <w:tcW w:w="9836" w:type="dxa"/>
          </w:tcPr>
          <w:p w14:paraId="31E40506" w14:textId="177CDB3C" w:rsidR="005B2588" w:rsidRPr="00F4211A" w:rsidRDefault="005B2588" w:rsidP="00F943F9">
            <w:pPr>
              <w:spacing w:line="26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</w:tbl>
    <w:p w14:paraId="5E4D0B0D" w14:textId="77777777" w:rsidR="005B2588" w:rsidRDefault="005B2588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477A6A87" w14:textId="77777777" w:rsidR="005B2588" w:rsidRDefault="005B2588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1AC34E7C" w14:textId="77777777" w:rsidR="001B3846" w:rsidRDefault="001B3846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01D138B3" w14:textId="77777777" w:rsidR="001B3846" w:rsidRDefault="001B3846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0008A30B" w14:textId="77777777" w:rsidR="001B3846" w:rsidRDefault="001B3846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16455124" w14:textId="77777777" w:rsidR="001B3846" w:rsidRDefault="001B3846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38648B6C" w14:textId="77777777" w:rsidR="001B3846" w:rsidRDefault="001B3846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7A42D56B" w14:textId="77777777" w:rsidR="001B3846" w:rsidRDefault="001B3846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00F1D797" w14:textId="77777777" w:rsidR="001B3846" w:rsidRDefault="001B3846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67126C6A" w14:textId="77777777" w:rsidR="001B3846" w:rsidRDefault="001B3846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556E4B71" w14:textId="77777777" w:rsidR="001B3846" w:rsidRDefault="001B3846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56216D94" w14:textId="77777777" w:rsidR="001B3846" w:rsidRDefault="001B3846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4AD5E087" w14:textId="77777777" w:rsidR="001B3846" w:rsidRDefault="001B3846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25CE66EA" w14:textId="77777777" w:rsidR="001B3846" w:rsidRDefault="001B3846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4206B601" w14:textId="77777777" w:rsidR="001B3846" w:rsidRDefault="001B3846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73B27413" w14:textId="77777777" w:rsidR="001B3846" w:rsidRDefault="001B3846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6C8A8966" w14:textId="77777777" w:rsidR="001B3846" w:rsidRDefault="001B3846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5B6ECA8E" w14:textId="77777777" w:rsidR="001B3846" w:rsidRDefault="001B3846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5656326D" w14:textId="77777777" w:rsidR="001B3846" w:rsidRDefault="001B3846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07932978" w14:textId="77777777" w:rsidR="001B3846" w:rsidRDefault="001B3846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34F34633" w14:textId="77777777" w:rsidR="001B3846" w:rsidRPr="005B2588" w:rsidRDefault="001B3846" w:rsidP="00D26B08">
      <w:pPr>
        <w:spacing w:line="280" w:lineRule="exact"/>
        <w:rPr>
          <w:rFonts w:ascii="Meiryo UI" w:eastAsia="Meiryo UI" w:hAnsi="Meiryo UI" w:cs="Arial" w:hint="eastAsia"/>
          <w:sz w:val="22"/>
          <w:szCs w:val="22"/>
        </w:rPr>
      </w:pPr>
    </w:p>
    <w:p w14:paraId="3908B5B2" w14:textId="13A760A2" w:rsidR="0080757D" w:rsidRPr="00F4211A" w:rsidRDefault="005B20B2" w:rsidP="00D26B08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  <w:r w:rsidRPr="00F4211A">
        <w:rPr>
          <w:rFonts w:ascii="Meiryo UI" w:eastAsia="Meiryo UI" w:hAnsi="Meiryo UI" w:cs="Arial"/>
          <w:sz w:val="22"/>
          <w:szCs w:val="22"/>
        </w:rPr>
        <w:t>【提出先】</w:t>
      </w:r>
      <w:bookmarkStart w:id="1" w:name="_Hlk134638987"/>
      <w:r w:rsidR="00B90571" w:rsidRPr="00B90571">
        <w:rPr>
          <w:rFonts w:ascii="Meiryo UI" w:eastAsia="Meiryo UI" w:hAnsi="Meiryo UI" w:cs="Arial" w:hint="eastAsia"/>
          <w:sz w:val="22"/>
          <w:szCs w:val="22"/>
        </w:rPr>
        <w:t>第19回 日本性差医学・医療学会学術集会</w:t>
      </w:r>
      <w:r w:rsidR="009155D3" w:rsidRPr="00F4211A">
        <w:rPr>
          <w:rFonts w:ascii="Meiryo UI" w:eastAsia="Meiryo UI" w:hAnsi="Meiryo UI" w:cs="Arial" w:hint="eastAsia"/>
          <w:sz w:val="22"/>
          <w:szCs w:val="22"/>
        </w:rPr>
        <w:t xml:space="preserve">　</w:t>
      </w:r>
      <w:r w:rsidRPr="00F4211A">
        <w:rPr>
          <w:rFonts w:ascii="Meiryo UI" w:eastAsia="Meiryo UI" w:hAnsi="Meiryo UI" w:cs="Arial"/>
          <w:sz w:val="22"/>
          <w:szCs w:val="22"/>
        </w:rPr>
        <w:t>運営事務局</w:t>
      </w:r>
      <w:bookmarkEnd w:id="1"/>
    </w:p>
    <w:tbl>
      <w:tblPr>
        <w:tblStyle w:val="af0"/>
        <w:tblpPr w:leftFromText="142" w:rightFromText="142" w:vertAnchor="text" w:horzAnchor="margin" w:tblpXSpec="right" w:tblpY="910"/>
        <w:tblW w:w="0" w:type="auto"/>
        <w:tblLook w:val="04A0" w:firstRow="1" w:lastRow="0" w:firstColumn="1" w:lastColumn="0" w:noHBand="0" w:noVBand="1"/>
      </w:tblPr>
      <w:tblGrid>
        <w:gridCol w:w="1696"/>
        <w:gridCol w:w="2559"/>
      </w:tblGrid>
      <w:tr w:rsidR="009110C1" w14:paraId="63A1378B" w14:textId="77777777" w:rsidTr="00B90571">
        <w:trPr>
          <w:trHeight w:val="559"/>
        </w:trPr>
        <w:tc>
          <w:tcPr>
            <w:tcW w:w="1696" w:type="dxa"/>
          </w:tcPr>
          <w:p w14:paraId="14FD420A" w14:textId="77777777" w:rsidR="009110C1" w:rsidRDefault="009110C1" w:rsidP="00B90571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bookmarkStart w:id="2" w:name="_Hlk134639107"/>
          </w:p>
          <w:p w14:paraId="52DB42B0" w14:textId="77777777" w:rsidR="009110C1" w:rsidRDefault="009110C1" w:rsidP="00B90571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登録番号</w:t>
            </w:r>
          </w:p>
          <w:p w14:paraId="409A3799" w14:textId="77777777" w:rsidR="009110C1" w:rsidRDefault="009110C1" w:rsidP="00B90571">
            <w:pPr>
              <w:spacing w:line="280" w:lineRule="exac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559" w:type="dxa"/>
          </w:tcPr>
          <w:p w14:paraId="7753C45E" w14:textId="77777777" w:rsidR="009110C1" w:rsidRDefault="009110C1" w:rsidP="00B90571">
            <w:pPr>
              <w:spacing w:line="280" w:lineRule="exact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</w:tbl>
    <w:p w14:paraId="1E2F3B5E" w14:textId="77777777" w:rsidR="004829B7" w:rsidRPr="00F4211A" w:rsidRDefault="009155D3" w:rsidP="00B90571">
      <w:pPr>
        <w:spacing w:line="280" w:lineRule="exact"/>
        <w:ind w:firstLineChars="400" w:firstLine="880"/>
        <w:rPr>
          <w:rFonts w:ascii="Meiryo UI" w:eastAsia="Meiryo UI" w:hAnsi="Meiryo UI" w:cs="Arial"/>
          <w:sz w:val="22"/>
          <w:szCs w:val="22"/>
        </w:rPr>
      </w:pPr>
      <w:r w:rsidRPr="00F4211A">
        <w:rPr>
          <w:rFonts w:ascii="Meiryo UI" w:eastAsia="Meiryo UI" w:hAnsi="Meiryo UI" w:cs="Arial" w:hint="eastAsia"/>
          <w:sz w:val="22"/>
          <w:szCs w:val="22"/>
        </w:rPr>
        <w:t>メディカルクオール株式会社</w:t>
      </w:r>
      <w:r w:rsidR="004829B7" w:rsidRPr="00F4211A">
        <w:rPr>
          <w:rFonts w:ascii="Meiryo UI" w:eastAsia="Meiryo UI" w:hAnsi="Meiryo UI" w:cs="Arial" w:hint="eastAsia"/>
          <w:sz w:val="22"/>
          <w:szCs w:val="22"/>
        </w:rPr>
        <w:t>内</w:t>
      </w:r>
    </w:p>
    <w:p w14:paraId="235E2BF3" w14:textId="4A45C73E" w:rsidR="009110C1" w:rsidRDefault="005B20B2" w:rsidP="00B90571">
      <w:pPr>
        <w:spacing w:line="280" w:lineRule="exact"/>
        <w:ind w:firstLineChars="400" w:firstLine="880"/>
        <w:rPr>
          <w:rFonts w:ascii="Meiryo UI" w:eastAsia="Meiryo UI" w:hAnsi="Meiryo UI" w:cs="Arial"/>
          <w:sz w:val="22"/>
          <w:szCs w:val="22"/>
        </w:rPr>
      </w:pPr>
      <w:bookmarkStart w:id="3" w:name="_Hlk134639115"/>
      <w:bookmarkEnd w:id="2"/>
      <w:r w:rsidRPr="00F4211A">
        <w:rPr>
          <w:rFonts w:ascii="Meiryo UI" w:eastAsia="Meiryo UI" w:hAnsi="Meiryo UI" w:cs="Arial"/>
          <w:sz w:val="22"/>
          <w:szCs w:val="22"/>
        </w:rPr>
        <w:t>E-mail：</w:t>
      </w:r>
      <w:hyperlink r:id="rId10" w:history="1">
        <w:r w:rsidR="007B62F1" w:rsidRPr="00222209">
          <w:rPr>
            <w:rStyle w:val="ad"/>
            <w:rFonts w:ascii="Meiryo UI" w:eastAsia="Meiryo UI" w:hAnsi="Meiryo UI" w:cs="Arial"/>
            <w:sz w:val="22"/>
            <w:szCs w:val="22"/>
          </w:rPr>
          <w:t>19jagsm@m-qol.co.jp</w:t>
        </w:r>
      </w:hyperlink>
      <w:bookmarkEnd w:id="3"/>
    </w:p>
    <w:p w14:paraId="187C3283" w14:textId="77777777" w:rsidR="007B62F1" w:rsidRPr="007B62F1" w:rsidRDefault="007B62F1" w:rsidP="007B62F1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3A292D5A" w14:textId="77777777" w:rsidR="00EF7CEF" w:rsidRDefault="00EF7CEF" w:rsidP="00F40502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7159CA66" w14:textId="77777777" w:rsidR="00EF7CEF" w:rsidRPr="00F4211A" w:rsidRDefault="00EF7CEF" w:rsidP="00EF7CEF">
      <w:pPr>
        <w:spacing w:line="280" w:lineRule="exact"/>
        <w:rPr>
          <w:rFonts w:ascii="Meiryo UI" w:eastAsia="Meiryo UI" w:hAnsi="Meiryo UI" w:cs="Arial"/>
          <w:sz w:val="22"/>
          <w:szCs w:val="22"/>
        </w:rPr>
      </w:pPr>
    </w:p>
    <w:p w14:paraId="76BE012F" w14:textId="77777777" w:rsidR="00B90571" w:rsidRPr="00640D77" w:rsidRDefault="00B90571" w:rsidP="00EF7CEF">
      <w:pPr>
        <w:spacing w:line="280" w:lineRule="exact"/>
        <w:ind w:firstLineChars="500" w:firstLine="1100"/>
        <w:jc w:val="right"/>
        <w:rPr>
          <w:rFonts w:ascii="Meiryo UI" w:eastAsia="Meiryo UI" w:hAnsi="Meiryo UI" w:cs="Arial"/>
          <w:sz w:val="22"/>
          <w:szCs w:val="22"/>
        </w:rPr>
      </w:pPr>
    </w:p>
    <w:p w14:paraId="0A7F5B38" w14:textId="77777777" w:rsidR="00B90571" w:rsidRDefault="00B90571" w:rsidP="007B62F1">
      <w:pPr>
        <w:spacing w:line="280" w:lineRule="exact"/>
        <w:ind w:right="880"/>
        <w:rPr>
          <w:rFonts w:ascii="Meiryo UI" w:eastAsia="Meiryo UI" w:hAnsi="Meiryo UI" w:cs="Arial"/>
          <w:sz w:val="22"/>
          <w:szCs w:val="22"/>
        </w:rPr>
      </w:pPr>
    </w:p>
    <w:p w14:paraId="1505467D" w14:textId="4D6DDB35" w:rsidR="009155D3" w:rsidRPr="00F4211A" w:rsidRDefault="00EF7CEF" w:rsidP="00EF7CEF">
      <w:pPr>
        <w:spacing w:line="280" w:lineRule="exact"/>
        <w:ind w:firstLineChars="500" w:firstLine="1100"/>
        <w:jc w:val="right"/>
        <w:rPr>
          <w:rFonts w:ascii="Meiryo UI" w:eastAsia="Meiryo UI" w:hAnsi="Meiryo UI" w:cs="Arial"/>
          <w:sz w:val="22"/>
          <w:szCs w:val="22"/>
        </w:rPr>
      </w:pPr>
      <w:r>
        <w:rPr>
          <w:rFonts w:ascii="Meiryo UI" w:eastAsia="Meiryo UI" w:hAnsi="Meiryo UI" w:cs="Arial" w:hint="eastAsia"/>
          <w:sz w:val="22"/>
          <w:szCs w:val="22"/>
        </w:rPr>
        <w:t>※運営事務局にて入力</w:t>
      </w:r>
    </w:p>
    <w:sectPr w:rsidR="009155D3" w:rsidRPr="00F4211A" w:rsidSect="00D26B08">
      <w:pgSz w:w="11906" w:h="16838" w:code="9"/>
      <w:pgMar w:top="567" w:right="1134" w:bottom="426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4F9A8" w14:textId="77777777" w:rsidR="00CF259F" w:rsidRDefault="00CF259F" w:rsidP="00AE566E">
      <w:r>
        <w:separator/>
      </w:r>
    </w:p>
  </w:endnote>
  <w:endnote w:type="continuationSeparator" w:id="0">
    <w:p w14:paraId="704E3523" w14:textId="77777777" w:rsidR="00CF259F" w:rsidRDefault="00CF259F" w:rsidP="00A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altName w:val="Arial"/>
    <w:charset w:val="B1"/>
    <w:family w:val="swiss"/>
    <w:pitch w:val="variable"/>
    <w:sig w:usb0="80000867" w:usb1="00000000" w:usb2="00000000" w:usb3="00000000" w:csb0="000001FB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4C101" w14:textId="77777777" w:rsidR="00CF259F" w:rsidRDefault="00CF259F" w:rsidP="00AE566E">
      <w:r>
        <w:separator/>
      </w:r>
    </w:p>
  </w:footnote>
  <w:footnote w:type="continuationSeparator" w:id="0">
    <w:p w14:paraId="2E8D0552" w14:textId="77777777" w:rsidR="00CF259F" w:rsidRDefault="00CF259F" w:rsidP="00AE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96475"/>
    <w:multiLevelType w:val="hybridMultilevel"/>
    <w:tmpl w:val="6268B0EE"/>
    <w:lvl w:ilvl="0" w:tplc="40AEC288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2652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D0"/>
    <w:rsid w:val="000031D0"/>
    <w:rsid w:val="00006773"/>
    <w:rsid w:val="000360C1"/>
    <w:rsid w:val="00046454"/>
    <w:rsid w:val="00063DD2"/>
    <w:rsid w:val="00075783"/>
    <w:rsid w:val="0008568F"/>
    <w:rsid w:val="00087AEA"/>
    <w:rsid w:val="000A6B8E"/>
    <w:rsid w:val="000B0ADE"/>
    <w:rsid w:val="000B1EE3"/>
    <w:rsid w:val="000C614D"/>
    <w:rsid w:val="000D2DC1"/>
    <w:rsid w:val="000E19B2"/>
    <w:rsid w:val="00103B5A"/>
    <w:rsid w:val="00122E33"/>
    <w:rsid w:val="00167C96"/>
    <w:rsid w:val="00183302"/>
    <w:rsid w:val="001A28E1"/>
    <w:rsid w:val="001B3846"/>
    <w:rsid w:val="001E1DFA"/>
    <w:rsid w:val="001E5E31"/>
    <w:rsid w:val="001E68BA"/>
    <w:rsid w:val="001F244A"/>
    <w:rsid w:val="001F4E9D"/>
    <w:rsid w:val="00201CEF"/>
    <w:rsid w:val="002028C7"/>
    <w:rsid w:val="00204524"/>
    <w:rsid w:val="00240BFF"/>
    <w:rsid w:val="00282CF1"/>
    <w:rsid w:val="00284417"/>
    <w:rsid w:val="002B43FC"/>
    <w:rsid w:val="002C564C"/>
    <w:rsid w:val="003026D9"/>
    <w:rsid w:val="003128E1"/>
    <w:rsid w:val="00332016"/>
    <w:rsid w:val="00335FD9"/>
    <w:rsid w:val="0036423C"/>
    <w:rsid w:val="0037238C"/>
    <w:rsid w:val="00381A96"/>
    <w:rsid w:val="0039653D"/>
    <w:rsid w:val="003B0B5D"/>
    <w:rsid w:val="003C544A"/>
    <w:rsid w:val="003C5525"/>
    <w:rsid w:val="003C568A"/>
    <w:rsid w:val="003C7356"/>
    <w:rsid w:val="003E04D0"/>
    <w:rsid w:val="003F255A"/>
    <w:rsid w:val="00402E97"/>
    <w:rsid w:val="00413040"/>
    <w:rsid w:val="004422AF"/>
    <w:rsid w:val="00473362"/>
    <w:rsid w:val="004829B7"/>
    <w:rsid w:val="004B0254"/>
    <w:rsid w:val="004D4E27"/>
    <w:rsid w:val="004F56EA"/>
    <w:rsid w:val="0051433E"/>
    <w:rsid w:val="0052047B"/>
    <w:rsid w:val="0054101B"/>
    <w:rsid w:val="005473C7"/>
    <w:rsid w:val="00551476"/>
    <w:rsid w:val="005578A3"/>
    <w:rsid w:val="00597D86"/>
    <w:rsid w:val="005B1CB6"/>
    <w:rsid w:val="005B20B2"/>
    <w:rsid w:val="005B2588"/>
    <w:rsid w:val="005C6E80"/>
    <w:rsid w:val="005D2F7D"/>
    <w:rsid w:val="005E3EC8"/>
    <w:rsid w:val="006108B7"/>
    <w:rsid w:val="00640D77"/>
    <w:rsid w:val="0066017B"/>
    <w:rsid w:val="00666D4F"/>
    <w:rsid w:val="00670141"/>
    <w:rsid w:val="00686349"/>
    <w:rsid w:val="006A54A2"/>
    <w:rsid w:val="006A612F"/>
    <w:rsid w:val="006C0E9E"/>
    <w:rsid w:val="006C26D3"/>
    <w:rsid w:val="007236FF"/>
    <w:rsid w:val="007366E9"/>
    <w:rsid w:val="007452B1"/>
    <w:rsid w:val="0075208D"/>
    <w:rsid w:val="00754328"/>
    <w:rsid w:val="00790729"/>
    <w:rsid w:val="00795C51"/>
    <w:rsid w:val="007B3CF8"/>
    <w:rsid w:val="007B62F1"/>
    <w:rsid w:val="007B798D"/>
    <w:rsid w:val="007C036C"/>
    <w:rsid w:val="007F175B"/>
    <w:rsid w:val="008039C1"/>
    <w:rsid w:val="0080757D"/>
    <w:rsid w:val="0081361B"/>
    <w:rsid w:val="00827A63"/>
    <w:rsid w:val="00830777"/>
    <w:rsid w:val="00837545"/>
    <w:rsid w:val="0087165E"/>
    <w:rsid w:val="008736C4"/>
    <w:rsid w:val="00873D98"/>
    <w:rsid w:val="008A4B0C"/>
    <w:rsid w:val="008B792C"/>
    <w:rsid w:val="008D4DA0"/>
    <w:rsid w:val="008E2EF0"/>
    <w:rsid w:val="008E343D"/>
    <w:rsid w:val="00902000"/>
    <w:rsid w:val="0090618A"/>
    <w:rsid w:val="009110C1"/>
    <w:rsid w:val="009155D3"/>
    <w:rsid w:val="00932CD6"/>
    <w:rsid w:val="00941A4D"/>
    <w:rsid w:val="00957220"/>
    <w:rsid w:val="00985B95"/>
    <w:rsid w:val="009966C7"/>
    <w:rsid w:val="00996D2C"/>
    <w:rsid w:val="00996FC7"/>
    <w:rsid w:val="009B1BB2"/>
    <w:rsid w:val="009B6310"/>
    <w:rsid w:val="009D1B89"/>
    <w:rsid w:val="009E0F54"/>
    <w:rsid w:val="009F1CB5"/>
    <w:rsid w:val="00A05962"/>
    <w:rsid w:val="00A067E4"/>
    <w:rsid w:val="00A25B93"/>
    <w:rsid w:val="00A426BE"/>
    <w:rsid w:val="00A5246C"/>
    <w:rsid w:val="00A86E77"/>
    <w:rsid w:val="00AC1374"/>
    <w:rsid w:val="00AD35A5"/>
    <w:rsid w:val="00AD5EA5"/>
    <w:rsid w:val="00AE566E"/>
    <w:rsid w:val="00AF1B58"/>
    <w:rsid w:val="00AF21CB"/>
    <w:rsid w:val="00AF7999"/>
    <w:rsid w:val="00B03586"/>
    <w:rsid w:val="00B16F8F"/>
    <w:rsid w:val="00B443BF"/>
    <w:rsid w:val="00B44EE6"/>
    <w:rsid w:val="00B60F9F"/>
    <w:rsid w:val="00B63A1B"/>
    <w:rsid w:val="00B6702B"/>
    <w:rsid w:val="00B72F68"/>
    <w:rsid w:val="00B73C15"/>
    <w:rsid w:val="00B84054"/>
    <w:rsid w:val="00B90571"/>
    <w:rsid w:val="00B9553E"/>
    <w:rsid w:val="00BA1958"/>
    <w:rsid w:val="00BA7C60"/>
    <w:rsid w:val="00BC0704"/>
    <w:rsid w:val="00BE2A9A"/>
    <w:rsid w:val="00C56614"/>
    <w:rsid w:val="00C67E1E"/>
    <w:rsid w:val="00C757D3"/>
    <w:rsid w:val="00CF259F"/>
    <w:rsid w:val="00CF388F"/>
    <w:rsid w:val="00D22247"/>
    <w:rsid w:val="00D23A9D"/>
    <w:rsid w:val="00D26B08"/>
    <w:rsid w:val="00D31DA6"/>
    <w:rsid w:val="00D57D72"/>
    <w:rsid w:val="00D905DC"/>
    <w:rsid w:val="00D96D3D"/>
    <w:rsid w:val="00DA5088"/>
    <w:rsid w:val="00DB21FB"/>
    <w:rsid w:val="00DC01D0"/>
    <w:rsid w:val="00DC53E6"/>
    <w:rsid w:val="00DF154A"/>
    <w:rsid w:val="00E25448"/>
    <w:rsid w:val="00E26E8A"/>
    <w:rsid w:val="00E37AE9"/>
    <w:rsid w:val="00E54516"/>
    <w:rsid w:val="00E77614"/>
    <w:rsid w:val="00E814BA"/>
    <w:rsid w:val="00EA2853"/>
    <w:rsid w:val="00EA321C"/>
    <w:rsid w:val="00EB3306"/>
    <w:rsid w:val="00EB696B"/>
    <w:rsid w:val="00EC3D97"/>
    <w:rsid w:val="00EC3E82"/>
    <w:rsid w:val="00EF7CEF"/>
    <w:rsid w:val="00F2654E"/>
    <w:rsid w:val="00F35516"/>
    <w:rsid w:val="00F40502"/>
    <w:rsid w:val="00F408A3"/>
    <w:rsid w:val="00F4211A"/>
    <w:rsid w:val="00F52426"/>
    <w:rsid w:val="00F5551C"/>
    <w:rsid w:val="00F61E74"/>
    <w:rsid w:val="00F76797"/>
    <w:rsid w:val="00F9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3E652"/>
  <w15:docId w15:val="{688605B0-F719-4396-AC39-27622AFF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5B20B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78A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578A3"/>
    <w:pPr>
      <w:keepNext/>
      <w:outlineLvl w:val="1"/>
    </w:pPr>
    <w:rPr>
      <w:rFonts w:ascii="Arial" w:eastAsia="ＭＳ ゴシック" w:hAnsi="Arial" w:cs="Times New Roman"/>
      <w:szCs w:val="22"/>
    </w:rPr>
  </w:style>
  <w:style w:type="paragraph" w:styleId="3">
    <w:name w:val="heading 3"/>
    <w:basedOn w:val="a"/>
    <w:next w:val="a"/>
    <w:link w:val="30"/>
    <w:uiPriority w:val="9"/>
    <w:qFormat/>
    <w:rsid w:val="005578A3"/>
    <w:pPr>
      <w:keepNext/>
      <w:ind w:leftChars="400" w:left="400"/>
      <w:outlineLvl w:val="2"/>
    </w:pPr>
    <w:rPr>
      <w:rFonts w:ascii="Arial" w:eastAsia="ＭＳ ゴシック" w:hAnsi="Arial" w:cs="Times New Roman"/>
      <w:szCs w:val="22"/>
    </w:rPr>
  </w:style>
  <w:style w:type="paragraph" w:styleId="4">
    <w:name w:val="heading 4"/>
    <w:basedOn w:val="a"/>
    <w:next w:val="a"/>
    <w:link w:val="40"/>
    <w:uiPriority w:val="9"/>
    <w:qFormat/>
    <w:rsid w:val="005578A3"/>
    <w:pPr>
      <w:keepNext/>
      <w:ind w:leftChars="400" w:left="400"/>
      <w:outlineLvl w:val="3"/>
    </w:pPr>
    <w:rPr>
      <w:rFonts w:cs="Times New Roman"/>
      <w:b/>
      <w:bCs/>
      <w:szCs w:val="22"/>
    </w:rPr>
  </w:style>
  <w:style w:type="paragraph" w:styleId="5">
    <w:name w:val="heading 5"/>
    <w:basedOn w:val="a"/>
    <w:next w:val="a"/>
    <w:link w:val="50"/>
    <w:uiPriority w:val="9"/>
    <w:qFormat/>
    <w:rsid w:val="005578A3"/>
    <w:pPr>
      <w:keepNext/>
      <w:ind w:leftChars="800" w:left="800"/>
      <w:outlineLvl w:val="4"/>
    </w:pPr>
    <w:rPr>
      <w:rFonts w:ascii="Arial" w:eastAsia="ＭＳ ゴシック" w:hAnsi="Arial" w:cs="Times New Roman"/>
      <w:szCs w:val="22"/>
    </w:rPr>
  </w:style>
  <w:style w:type="paragraph" w:styleId="6">
    <w:name w:val="heading 6"/>
    <w:basedOn w:val="a"/>
    <w:next w:val="a"/>
    <w:link w:val="60"/>
    <w:uiPriority w:val="9"/>
    <w:qFormat/>
    <w:rsid w:val="005578A3"/>
    <w:pPr>
      <w:keepNext/>
      <w:ind w:leftChars="800" w:left="80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"/>
    <w:qFormat/>
    <w:rsid w:val="005578A3"/>
    <w:pPr>
      <w:keepNext/>
      <w:ind w:leftChars="800" w:left="800"/>
      <w:outlineLvl w:val="6"/>
    </w:pPr>
    <w:rPr>
      <w:rFonts w:cs="Times New Roman"/>
      <w:szCs w:val="22"/>
    </w:rPr>
  </w:style>
  <w:style w:type="paragraph" w:styleId="8">
    <w:name w:val="heading 8"/>
    <w:basedOn w:val="a"/>
    <w:next w:val="a"/>
    <w:link w:val="80"/>
    <w:uiPriority w:val="9"/>
    <w:qFormat/>
    <w:rsid w:val="005578A3"/>
    <w:pPr>
      <w:keepNext/>
      <w:ind w:leftChars="1200" w:left="1200"/>
      <w:outlineLvl w:val="7"/>
    </w:pPr>
    <w:rPr>
      <w:rFonts w:cs="Times New Roman"/>
      <w:szCs w:val="22"/>
    </w:rPr>
  </w:style>
  <w:style w:type="paragraph" w:styleId="9">
    <w:name w:val="heading 9"/>
    <w:basedOn w:val="a"/>
    <w:next w:val="a"/>
    <w:link w:val="90"/>
    <w:uiPriority w:val="9"/>
    <w:qFormat/>
    <w:rsid w:val="005578A3"/>
    <w:pPr>
      <w:keepNext/>
      <w:ind w:leftChars="1200" w:left="1200"/>
      <w:outlineLvl w:val="8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5578A3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5578A3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5578A3"/>
    <w:rPr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5578A3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link w:val="a3"/>
    <w:uiPriority w:val="10"/>
    <w:rsid w:val="005578A3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78A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link w:val="a5"/>
    <w:uiPriority w:val="11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uiPriority w:val="22"/>
    <w:qFormat/>
    <w:rsid w:val="005578A3"/>
    <w:rPr>
      <w:b/>
      <w:bCs/>
    </w:rPr>
  </w:style>
  <w:style w:type="character" w:styleId="a8">
    <w:name w:val="Emphasis"/>
    <w:uiPriority w:val="20"/>
    <w:qFormat/>
    <w:rsid w:val="005578A3"/>
    <w:rPr>
      <w:i/>
      <w:iCs/>
    </w:rPr>
  </w:style>
  <w:style w:type="paragraph" w:customStyle="1" w:styleId="91">
    <w:name w:val="表 (モノトーン)  91"/>
    <w:basedOn w:val="a"/>
    <w:uiPriority w:val="1"/>
    <w:qFormat/>
    <w:rsid w:val="005578A3"/>
    <w:rPr>
      <w:rFonts w:cs="Times New Roman"/>
      <w:szCs w:val="22"/>
    </w:rPr>
  </w:style>
  <w:style w:type="paragraph" w:customStyle="1" w:styleId="131">
    <w:name w:val="表 (青) 131"/>
    <w:basedOn w:val="a"/>
    <w:uiPriority w:val="34"/>
    <w:qFormat/>
    <w:rsid w:val="0066017B"/>
    <w:pPr>
      <w:ind w:leftChars="400" w:left="840"/>
    </w:pPr>
    <w:rPr>
      <w:rFonts w:cs="Times New Roman"/>
      <w:szCs w:val="22"/>
    </w:rPr>
  </w:style>
  <w:style w:type="paragraph" w:customStyle="1" w:styleId="141">
    <w:name w:val="表 (青) 141"/>
    <w:basedOn w:val="a"/>
    <w:next w:val="a"/>
    <w:link w:val="14"/>
    <w:uiPriority w:val="29"/>
    <w:qFormat/>
    <w:rsid w:val="005578A3"/>
    <w:rPr>
      <w:rFonts w:cs="Times New Roman"/>
      <w:i/>
      <w:iCs/>
      <w:color w:val="000000"/>
      <w:szCs w:val="22"/>
    </w:rPr>
  </w:style>
  <w:style w:type="character" w:customStyle="1" w:styleId="14">
    <w:name w:val="表 (青) 14 (文字)"/>
    <w:link w:val="141"/>
    <w:uiPriority w:val="29"/>
    <w:rsid w:val="005578A3"/>
    <w:rPr>
      <w:i/>
      <w:iCs/>
      <w:color w:val="000000"/>
      <w:kern w:val="2"/>
      <w:sz w:val="21"/>
      <w:szCs w:val="22"/>
    </w:rPr>
  </w:style>
  <w:style w:type="paragraph" w:customStyle="1" w:styleId="11">
    <w:name w:val="表 (赤)  11"/>
    <w:basedOn w:val="a"/>
    <w:next w:val="a"/>
    <w:link w:val="12"/>
    <w:uiPriority w:val="30"/>
    <w:qFormat/>
    <w:rsid w:val="005578A3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Cs w:val="22"/>
    </w:rPr>
  </w:style>
  <w:style w:type="character" w:customStyle="1" w:styleId="12">
    <w:name w:val="表 (赤)  1 (文字)"/>
    <w:link w:val="11"/>
    <w:uiPriority w:val="30"/>
    <w:rsid w:val="005578A3"/>
    <w:rPr>
      <w:b/>
      <w:bCs/>
      <w:i/>
      <w:iCs/>
      <w:color w:val="4F81BD"/>
      <w:kern w:val="2"/>
      <w:sz w:val="21"/>
      <w:szCs w:val="22"/>
    </w:rPr>
  </w:style>
  <w:style w:type="character" w:customStyle="1" w:styleId="31">
    <w:name w:val="標準の表 31"/>
    <w:uiPriority w:val="19"/>
    <w:qFormat/>
    <w:rsid w:val="005578A3"/>
    <w:rPr>
      <w:i/>
      <w:iCs/>
      <w:color w:val="808080"/>
    </w:rPr>
  </w:style>
  <w:style w:type="character" w:customStyle="1" w:styleId="41">
    <w:name w:val="標準の表 41"/>
    <w:uiPriority w:val="21"/>
    <w:qFormat/>
    <w:rsid w:val="005578A3"/>
    <w:rPr>
      <w:b/>
      <w:bCs/>
      <w:i/>
      <w:iCs/>
      <w:color w:val="4F81BD"/>
    </w:rPr>
  </w:style>
  <w:style w:type="character" w:customStyle="1" w:styleId="51">
    <w:name w:val="標準の表 51"/>
    <w:uiPriority w:val="31"/>
    <w:qFormat/>
    <w:rsid w:val="005578A3"/>
    <w:rPr>
      <w:smallCaps/>
      <w:color w:val="C0504D"/>
      <w:u w:val="single"/>
    </w:rPr>
  </w:style>
  <w:style w:type="character" w:customStyle="1" w:styleId="13">
    <w:name w:val="表 (格子) 淡色1"/>
    <w:uiPriority w:val="32"/>
    <w:qFormat/>
    <w:rsid w:val="005578A3"/>
    <w:rPr>
      <w:b/>
      <w:bCs/>
      <w:smallCaps/>
      <w:color w:val="C0504D"/>
      <w:spacing w:val="5"/>
      <w:u w:val="single"/>
    </w:rPr>
  </w:style>
  <w:style w:type="character" w:customStyle="1" w:styleId="110">
    <w:name w:val="グリッド (表) 1 淡色1"/>
    <w:uiPriority w:val="33"/>
    <w:qFormat/>
    <w:rsid w:val="005578A3"/>
    <w:rPr>
      <w:b/>
      <w:bCs/>
      <w:smallCaps/>
      <w:spacing w:val="5"/>
    </w:rPr>
  </w:style>
  <w:style w:type="paragraph" w:customStyle="1" w:styleId="310">
    <w:name w:val="グリッド (表) 31"/>
    <w:basedOn w:val="1"/>
    <w:next w:val="a"/>
    <w:uiPriority w:val="39"/>
    <w:semiHidden/>
    <w:unhideWhenUsed/>
    <w:qFormat/>
    <w:rsid w:val="005578A3"/>
    <w:pPr>
      <w:outlineLvl w:val="9"/>
    </w:pPr>
  </w:style>
  <w:style w:type="paragraph" w:customStyle="1" w:styleId="15">
    <w:name w:val="1.演題タイトル"/>
    <w:basedOn w:val="a"/>
    <w:qFormat/>
    <w:rsid w:val="0066017B"/>
    <w:pPr>
      <w:widowControl/>
      <w:snapToGrid w:val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21">
    <w:name w:val="2.スペース(1)"/>
    <w:basedOn w:val="a"/>
    <w:qFormat/>
    <w:rsid w:val="0066017B"/>
    <w:pPr>
      <w:widowControl/>
      <w:spacing w:line="120" w:lineRule="exact"/>
      <w:jc w:val="left"/>
    </w:pPr>
    <w:rPr>
      <w:rFonts w:ascii="Times New Roman" w:hAnsi="ＭＳ 明朝" w:cs="Times New Roman"/>
      <w:sz w:val="16"/>
      <w:szCs w:val="32"/>
    </w:rPr>
  </w:style>
  <w:style w:type="paragraph" w:customStyle="1" w:styleId="32">
    <w:name w:val="3.演者"/>
    <w:basedOn w:val="a"/>
    <w:qFormat/>
    <w:rsid w:val="0066017B"/>
    <w:pPr>
      <w:widowControl/>
      <w:spacing w:line="280" w:lineRule="exact"/>
      <w:ind w:left="180" w:hangingChars="100" w:hanging="180"/>
      <w:jc w:val="center"/>
    </w:pPr>
    <w:rPr>
      <w:rFonts w:ascii="Arial" w:eastAsia="ＭＳ ゴシック" w:hAnsi="ＭＳ ゴシック" w:cs="Arial"/>
      <w:sz w:val="18"/>
      <w:szCs w:val="18"/>
    </w:rPr>
  </w:style>
  <w:style w:type="paragraph" w:customStyle="1" w:styleId="81">
    <w:name w:val="8.本文"/>
    <w:basedOn w:val="a"/>
    <w:qFormat/>
    <w:rsid w:val="0066017B"/>
    <w:pPr>
      <w:spacing w:line="300" w:lineRule="exact"/>
      <w:ind w:firstLineChars="100" w:firstLine="100"/>
    </w:pPr>
    <w:rPr>
      <w:rFonts w:ascii="ＭＳ 明朝" w:hAnsi="ＭＳ 明朝" w:cs="Times New Roman"/>
      <w:sz w:val="18"/>
      <w:szCs w:val="20"/>
    </w:rPr>
  </w:style>
  <w:style w:type="paragraph" w:customStyle="1" w:styleId="42">
    <w:name w:val="4.要約"/>
    <w:basedOn w:val="a"/>
    <w:qFormat/>
    <w:rsid w:val="0066017B"/>
    <w:pPr>
      <w:widowControl/>
      <w:spacing w:line="260" w:lineRule="exact"/>
      <w:ind w:leftChars="694" w:left="1457" w:rightChars="752" w:right="1579" w:firstLineChars="100" w:firstLine="180"/>
    </w:pPr>
    <w:rPr>
      <w:rFonts w:ascii="Arial" w:eastAsia="ＭＳ ゴシック" w:hAnsi="ＭＳ ゴシック" w:cs="Arial"/>
      <w:noProof/>
      <w:sz w:val="18"/>
      <w:szCs w:val="18"/>
    </w:rPr>
  </w:style>
  <w:style w:type="paragraph" w:customStyle="1" w:styleId="6Keyword">
    <w:name w:val="6.Keyword差込"/>
    <w:basedOn w:val="a"/>
    <w:qFormat/>
    <w:rsid w:val="0066017B"/>
    <w:pPr>
      <w:widowControl/>
      <w:spacing w:line="260" w:lineRule="exact"/>
      <w:ind w:leftChars="693" w:left="1457" w:rightChars="752" w:right="1579" w:hangingChars="1" w:hanging="2"/>
    </w:pPr>
    <w:rPr>
      <w:rFonts w:ascii="Arial" w:eastAsia="ＭＳ ゴシック" w:hAnsi="ＭＳ ゴシック" w:cs="Arial"/>
      <w:sz w:val="18"/>
      <w:szCs w:val="18"/>
    </w:rPr>
  </w:style>
  <w:style w:type="paragraph" w:customStyle="1" w:styleId="92">
    <w:name w:val="9.見出し用スペース"/>
    <w:basedOn w:val="a"/>
    <w:qFormat/>
    <w:rsid w:val="0066017B"/>
    <w:pPr>
      <w:spacing w:line="120" w:lineRule="exact"/>
    </w:pPr>
    <w:rPr>
      <w:rFonts w:cs="Times New Roman"/>
    </w:rPr>
  </w:style>
  <w:style w:type="paragraph" w:customStyle="1" w:styleId="71">
    <w:name w:val="7.はじめに・症例・考察・参考文献"/>
    <w:basedOn w:val="a"/>
    <w:qFormat/>
    <w:rsid w:val="0066017B"/>
    <w:pPr>
      <w:widowControl/>
      <w:jc w:val="center"/>
    </w:pPr>
    <w:rPr>
      <w:rFonts w:ascii="Arial" w:eastAsia="ＭＳ ゴシック" w:hAnsi="Arial" w:cs="Times New Roman"/>
      <w:b/>
      <w:sz w:val="20"/>
    </w:rPr>
  </w:style>
  <w:style w:type="paragraph" w:customStyle="1" w:styleId="5Keyword">
    <w:name w:val="5.Keywordのみ"/>
    <w:basedOn w:val="6Keyword"/>
    <w:qFormat/>
    <w:rsid w:val="0066017B"/>
    <w:rPr>
      <w:rFonts w:ascii="Futura Bk BT" w:hAnsi="Futura Bk BT"/>
    </w:rPr>
  </w:style>
  <w:style w:type="character" w:customStyle="1" w:styleId="100">
    <w:name w:val="10.太字"/>
    <w:uiPriority w:val="1"/>
    <w:qFormat/>
    <w:rsid w:val="0066017B"/>
    <w:rPr>
      <w:rFonts w:ascii="Arial" w:eastAsia="ＭＳ ゴシック" w:hAnsi="Arial"/>
      <w:bCs/>
      <w:sz w:val="18"/>
      <w:szCs w:val="18"/>
    </w:rPr>
  </w:style>
  <w:style w:type="paragraph" w:customStyle="1" w:styleId="111">
    <w:name w:val="11図キャプション"/>
    <w:basedOn w:val="a"/>
    <w:qFormat/>
    <w:rsid w:val="0066017B"/>
    <w:pPr>
      <w:spacing w:line="220" w:lineRule="exact"/>
      <w:jc w:val="center"/>
    </w:pPr>
    <w:rPr>
      <w:rFonts w:ascii="Arial" w:eastAsia="ＭＳ Ｐゴシック" w:hAnsi="Arial" w:cs="Arial"/>
      <w:sz w:val="19"/>
      <w:szCs w:val="20"/>
    </w:rPr>
  </w:style>
  <w:style w:type="paragraph" w:customStyle="1" w:styleId="120">
    <w:name w:val="12キャプション複数"/>
    <w:basedOn w:val="a"/>
    <w:qFormat/>
    <w:rsid w:val="0066017B"/>
    <w:pPr>
      <w:spacing w:line="200" w:lineRule="exact"/>
    </w:pPr>
    <w:rPr>
      <w:rFonts w:ascii="ＭＳ Ｐ明朝" w:eastAsia="ＭＳ Ｐ明朝" w:hAnsi="ＭＳ Ｐ明朝" w:cs="Times New Roman"/>
      <w:sz w:val="18"/>
      <w:szCs w:val="16"/>
    </w:rPr>
  </w:style>
  <w:style w:type="paragraph" w:styleId="a9">
    <w:name w:val="footer"/>
    <w:basedOn w:val="a"/>
    <w:link w:val="aa"/>
    <w:uiPriority w:val="99"/>
    <w:rsid w:val="005B20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20B2"/>
    <w:rPr>
      <w:rFonts w:cs="Century"/>
      <w:kern w:val="2"/>
      <w:sz w:val="21"/>
      <w:szCs w:val="21"/>
    </w:rPr>
  </w:style>
  <w:style w:type="character" w:customStyle="1" w:styleId="810">
    <w:name w:val="表 (モノトーン)  81"/>
    <w:uiPriority w:val="99"/>
    <w:semiHidden/>
    <w:rsid w:val="005B20B2"/>
    <w:rPr>
      <w:color w:val="808080"/>
    </w:rPr>
  </w:style>
  <w:style w:type="paragraph" w:styleId="ab">
    <w:name w:val="header"/>
    <w:basedOn w:val="a"/>
    <w:link w:val="ac"/>
    <w:uiPriority w:val="99"/>
    <w:unhideWhenUsed/>
    <w:rsid w:val="00D26B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26B08"/>
    <w:rPr>
      <w:rFonts w:cs="Century"/>
      <w:kern w:val="2"/>
      <w:sz w:val="21"/>
      <w:szCs w:val="21"/>
    </w:rPr>
  </w:style>
  <w:style w:type="character" w:styleId="ad">
    <w:name w:val="Hyperlink"/>
    <w:uiPriority w:val="99"/>
    <w:unhideWhenUsed/>
    <w:rsid w:val="00666D4F"/>
    <w:rPr>
      <w:color w:val="0563C1"/>
      <w:u w:val="single"/>
    </w:rPr>
  </w:style>
  <w:style w:type="character" w:styleId="ae">
    <w:name w:val="Unresolved Mention"/>
    <w:uiPriority w:val="47"/>
    <w:rsid w:val="00666D4F"/>
    <w:rPr>
      <w:color w:val="605E5C"/>
      <w:shd w:val="clear" w:color="auto" w:fill="E1DFDD"/>
    </w:rPr>
  </w:style>
  <w:style w:type="paragraph" w:styleId="af">
    <w:name w:val="List Paragraph"/>
    <w:basedOn w:val="a"/>
    <w:uiPriority w:val="72"/>
    <w:qFormat/>
    <w:rsid w:val="00837545"/>
    <w:pPr>
      <w:ind w:leftChars="400" w:left="840"/>
    </w:pPr>
  </w:style>
  <w:style w:type="table" w:styleId="af0">
    <w:name w:val="Table Grid"/>
    <w:basedOn w:val="a1"/>
    <w:uiPriority w:val="59"/>
    <w:rsid w:val="00911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19jagsm@m-qol.co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92.168.1.253\server\16_&#23398;&#20250;\16_10CAOS\WEB\&#21407;&#31295;\10CAOS_&#25220;&#37682;&#20837;&#21147;&#12501;&#12457;&#12540;&#125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8DF6EFAEFCBB478A7625A4118BF143" ma:contentTypeVersion="20" ma:contentTypeDescription="新しいドキュメントを作成します。" ma:contentTypeScope="" ma:versionID="ae44504c1654af660da7ef2c8501f1d4">
  <xsd:schema xmlns:xsd="http://www.w3.org/2001/XMLSchema" xmlns:xs="http://www.w3.org/2001/XMLSchema" xmlns:p="http://schemas.microsoft.com/office/2006/metadata/properties" xmlns:ns2="c9258ad8-392e-4df1-83ca-a1c55673b2a5" xmlns:ns3="0036735b-0c86-4fb6-ab24-8fee8e1cb44a" targetNamespace="http://schemas.microsoft.com/office/2006/metadata/properties" ma:root="true" ma:fieldsID="85768d5ca9b3d210d0c9a04c6d470286" ns2:_="" ns3:_="">
    <xsd:import namespace="c9258ad8-392e-4df1-83ca-a1c55673b2a5"/>
    <xsd:import namespace="0036735b-0c86-4fb6-ab24-8fee8e1cb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58ad8-392e-4df1-83ca-a1c55673b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a5e9b46-0269-4129-af04-1daf0605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735b-0c86-4fb6-ab24-8fee8e1cb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36e2f8-ed65-4d19-b89d-f5e7cac6a2f4}" ma:internalName="TaxCatchAll" ma:showField="CatchAllData" ma:web="0036735b-0c86-4fb6-ab24-8fee8e1cb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58ad8-392e-4df1-83ca-a1c55673b2a5">
      <Terms xmlns="http://schemas.microsoft.com/office/infopath/2007/PartnerControls"/>
    </lcf76f155ced4ddcb4097134ff3c332f>
    <TaxCatchAll xmlns="0036735b-0c86-4fb6-ab24-8fee8e1cb44a" xsi:nil="true"/>
  </documentManagement>
</p:properties>
</file>

<file path=customXml/itemProps1.xml><?xml version="1.0" encoding="utf-8"?>
<ds:datastoreItem xmlns:ds="http://schemas.openxmlformats.org/officeDocument/2006/customXml" ds:itemID="{DCC465AD-CD10-48B9-BCDF-1529A9CF4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58ad8-392e-4df1-83ca-a1c55673b2a5"/>
    <ds:schemaRef ds:uri="0036735b-0c86-4fb6-ab24-8fee8e1cb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F097F-6BA3-4833-99ED-DEF25D5CC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EC10A-F5C9-4F4C-AA13-9871DE337468}">
  <ds:schemaRefs>
    <ds:schemaRef ds:uri="http://schemas.microsoft.com/office/2006/metadata/properties"/>
    <ds:schemaRef ds:uri="http://schemas.microsoft.com/office/infopath/2007/PartnerControls"/>
    <ds:schemaRef ds:uri="c9258ad8-392e-4df1-83ca-a1c55673b2a5"/>
    <ds:schemaRef ds:uri="0036735b-0c86-4fb6-ab24-8fee8e1cb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10CAOS_抄録入力フォーム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オフィステイクワン</Company>
  <LinksUpToDate>false</LinksUpToDate>
  <CharactersWithSpaces>1032</CharactersWithSpaces>
  <SharedDoc>false</SharedDoc>
  <HLinks>
    <vt:vector size="6" baseType="variant">
      <vt:variant>
        <vt:i4>7929950</vt:i4>
      </vt:variant>
      <vt:variant>
        <vt:i4>0</vt:i4>
      </vt:variant>
      <vt:variant>
        <vt:i4>0</vt:i4>
      </vt:variant>
      <vt:variant>
        <vt:i4>5</vt:i4>
      </vt:variant>
      <vt:variant>
        <vt:lpwstr>mailto:45cabic@m-qol.co.jp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</dc:creator>
  <cp:keywords/>
  <cp:lastModifiedBy>左髙 舞子</cp:lastModifiedBy>
  <cp:revision>3</cp:revision>
  <cp:lastPrinted>2018-04-25T04:49:00Z</cp:lastPrinted>
  <dcterms:created xsi:type="dcterms:W3CDTF">2025-08-25T00:59:00Z</dcterms:created>
  <dcterms:modified xsi:type="dcterms:W3CDTF">2025-08-25T01:00:00Z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3993c4f53156694437e78f3e840511feb01c97643de6f7b3fe9d816c5729dddd</vt:lpwstr>
  </property>
  <property fmtid="{D5CDD505-2E9C-101B-9397-08002B2CF9AE}" pid="3" name="ContentTypeId">
    <vt:lpwstr>0x010100EA8DF6EFAEFCBB478A7625A4118BF143</vt:lpwstr>
  </property>
  <property fmtid="{D5CDD505-2E9C-101B-9397-08002B2CF9AE}" pid="4" name="MediaServiceImageTags">
    <vt:lpwstr/>
  </property>
</Properties>
</file>